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6D" w:rsidRPr="0008166D" w:rsidRDefault="0008166D" w:rsidP="0008166D">
      <w:pPr>
        <w:jc w:val="center"/>
        <w:rPr>
          <w:b/>
          <w:sz w:val="38"/>
          <w:szCs w:val="14"/>
          <w:u w:val="single"/>
        </w:rPr>
      </w:pPr>
      <w:r w:rsidRPr="0008166D">
        <w:rPr>
          <w:b/>
          <w:sz w:val="38"/>
          <w:szCs w:val="14"/>
          <w:u w:val="single"/>
        </w:rPr>
        <w:t>Bol d’Air Nature Trophy</w:t>
      </w:r>
    </w:p>
    <w:p w:rsidR="0008166D" w:rsidRPr="0008166D" w:rsidRDefault="0008166D" w:rsidP="0008166D">
      <w:pPr>
        <w:jc w:val="center"/>
        <w:rPr>
          <w:sz w:val="38"/>
          <w:szCs w:val="14"/>
        </w:rPr>
      </w:pPr>
      <w:r w:rsidRPr="0008166D">
        <w:rPr>
          <w:sz w:val="30"/>
          <w:szCs w:val="14"/>
        </w:rPr>
        <w:t>30 juin &amp; 1</w:t>
      </w:r>
      <w:r w:rsidRPr="0008166D">
        <w:rPr>
          <w:sz w:val="30"/>
          <w:szCs w:val="14"/>
          <w:vertAlign w:val="superscript"/>
        </w:rPr>
        <w:t>er</w:t>
      </w:r>
      <w:r w:rsidRPr="0008166D">
        <w:rPr>
          <w:sz w:val="30"/>
          <w:szCs w:val="14"/>
        </w:rPr>
        <w:t xml:space="preserve"> juillet 2012</w:t>
      </w:r>
    </w:p>
    <w:p w:rsidR="0008166D" w:rsidRDefault="0008166D" w:rsidP="0008166D">
      <w:pPr>
        <w:jc w:val="center"/>
        <w:rPr>
          <w:b/>
          <w:sz w:val="26"/>
          <w:szCs w:val="14"/>
          <w:u w:val="single"/>
        </w:rPr>
      </w:pPr>
      <w:r>
        <w:rPr>
          <w:b/>
          <w:noProof/>
          <w:sz w:val="26"/>
          <w:szCs w:val="14"/>
          <w:u w:val="single"/>
          <w:lang w:eastAsia="fr-FR"/>
        </w:rPr>
        <w:drawing>
          <wp:anchor distT="0" distB="0" distL="114300" distR="114300" simplePos="0" relativeHeight="251660288" behindDoc="0" locked="0" layoutInCell="1" allowOverlap="1">
            <wp:simplePos x="0" y="0"/>
            <wp:positionH relativeFrom="margin">
              <wp:posOffset>955753</wp:posOffset>
            </wp:positionH>
            <wp:positionV relativeFrom="margin">
              <wp:posOffset>613317</wp:posOffset>
            </wp:positionV>
            <wp:extent cx="1367232" cy="992459"/>
            <wp:effectExtent l="19050" t="0" r="4368" b="0"/>
            <wp:wrapNone/>
            <wp:docPr id="3" name="Image 0" descr="logoBn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nt-2.png"/>
                    <pic:cNvPicPr/>
                  </pic:nvPicPr>
                  <pic:blipFill>
                    <a:blip r:embed="rId8" cstate="print"/>
                    <a:stretch>
                      <a:fillRect/>
                    </a:stretch>
                  </pic:blipFill>
                  <pic:spPr>
                    <a:xfrm>
                      <a:off x="0" y="0"/>
                      <a:ext cx="1367232" cy="992459"/>
                    </a:xfrm>
                    <a:prstGeom prst="rect">
                      <a:avLst/>
                    </a:prstGeom>
                  </pic:spPr>
                </pic:pic>
              </a:graphicData>
            </a:graphic>
          </wp:anchor>
        </w:drawing>
      </w:r>
    </w:p>
    <w:p w:rsidR="0008166D" w:rsidRDefault="0008166D" w:rsidP="0008166D">
      <w:pPr>
        <w:jc w:val="center"/>
        <w:rPr>
          <w:b/>
          <w:sz w:val="26"/>
          <w:szCs w:val="14"/>
          <w:u w:val="single"/>
        </w:rPr>
      </w:pPr>
    </w:p>
    <w:p w:rsidR="0008166D" w:rsidRDefault="0008166D" w:rsidP="0008166D">
      <w:pPr>
        <w:jc w:val="center"/>
        <w:rPr>
          <w:b/>
          <w:sz w:val="26"/>
          <w:szCs w:val="14"/>
          <w:u w:val="single"/>
        </w:rPr>
      </w:pPr>
    </w:p>
    <w:p w:rsidR="0008166D" w:rsidRPr="0008166D" w:rsidRDefault="0008166D" w:rsidP="0008166D">
      <w:pPr>
        <w:jc w:val="center"/>
        <w:rPr>
          <w:b/>
          <w:sz w:val="26"/>
          <w:szCs w:val="14"/>
          <w:u w:val="single"/>
        </w:rPr>
      </w:pPr>
    </w:p>
    <w:p w:rsidR="0008166D" w:rsidRPr="0008166D" w:rsidRDefault="0008166D" w:rsidP="0008166D">
      <w:pPr>
        <w:jc w:val="center"/>
        <w:rPr>
          <w:b/>
          <w:sz w:val="26"/>
          <w:szCs w:val="14"/>
        </w:rPr>
      </w:pPr>
      <w:r w:rsidRPr="0008166D">
        <w:rPr>
          <w:b/>
          <w:sz w:val="26"/>
          <w:szCs w:val="14"/>
        </w:rPr>
        <w:t>Règlement de l’événement</w:t>
      </w:r>
    </w:p>
    <w:p w:rsidR="0008166D" w:rsidRDefault="0008166D" w:rsidP="0008166D">
      <w:pPr>
        <w:rPr>
          <w:b/>
          <w:sz w:val="14"/>
          <w:szCs w:val="14"/>
          <w:u w:val="single"/>
        </w:rPr>
      </w:pPr>
    </w:p>
    <w:p w:rsidR="0008166D" w:rsidRPr="0008166D" w:rsidRDefault="0008166D" w:rsidP="0008166D">
      <w:pPr>
        <w:rPr>
          <w:b/>
          <w:sz w:val="14"/>
          <w:szCs w:val="14"/>
          <w:u w:val="single"/>
        </w:rPr>
      </w:pPr>
    </w:p>
    <w:p w:rsidR="00FB0111" w:rsidRPr="0008166D" w:rsidRDefault="00FB0111" w:rsidP="000A1D71">
      <w:pPr>
        <w:pStyle w:val="Paragraphedeliste"/>
        <w:numPr>
          <w:ilvl w:val="0"/>
          <w:numId w:val="32"/>
        </w:numPr>
        <w:rPr>
          <w:b/>
          <w:sz w:val="14"/>
          <w:szCs w:val="14"/>
          <w:u w:val="single"/>
        </w:rPr>
      </w:pPr>
      <w:r w:rsidRPr="0008166D">
        <w:rPr>
          <w:b/>
          <w:sz w:val="14"/>
          <w:szCs w:val="14"/>
          <w:u w:val="single"/>
        </w:rPr>
        <w:t>Bol d’Air Nature Trophy</w:t>
      </w:r>
    </w:p>
    <w:p w:rsidR="00FB0111" w:rsidRPr="0008166D" w:rsidRDefault="00FB0111" w:rsidP="00FB0111">
      <w:pPr>
        <w:rPr>
          <w:sz w:val="14"/>
          <w:szCs w:val="14"/>
        </w:rPr>
      </w:pPr>
      <w:r w:rsidRPr="0008166D">
        <w:rPr>
          <w:sz w:val="14"/>
          <w:szCs w:val="14"/>
        </w:rPr>
        <w:t xml:space="preserve">Bol d’Air Nature Trophy est l’association organisatrice officielle du Bol d’Air Nature Trophy. Elle gère, coordonne et contrôle l’organisation administrative, technique et </w:t>
      </w:r>
      <w:r w:rsidR="00814914" w:rsidRPr="0008166D">
        <w:rPr>
          <w:sz w:val="14"/>
          <w:szCs w:val="14"/>
        </w:rPr>
        <w:t>sportive de l’épreuve.</w:t>
      </w:r>
    </w:p>
    <w:p w:rsidR="00814914" w:rsidRPr="0008166D" w:rsidRDefault="00814914" w:rsidP="00FB0111">
      <w:pPr>
        <w:rPr>
          <w:sz w:val="14"/>
          <w:szCs w:val="14"/>
        </w:rPr>
      </w:pPr>
      <w:r w:rsidRPr="0008166D">
        <w:rPr>
          <w:sz w:val="14"/>
          <w:szCs w:val="14"/>
        </w:rPr>
        <w:t>Le Bol d’Air Nature Trophy se déroule le 30 juin et le 1 jui</w:t>
      </w:r>
      <w:r w:rsidR="008F0979" w:rsidRPr="0008166D">
        <w:rPr>
          <w:sz w:val="14"/>
          <w:szCs w:val="14"/>
        </w:rPr>
        <w:t xml:space="preserve">llet 2012. Il comprend 2 </w:t>
      </w:r>
      <w:r w:rsidRPr="0008166D">
        <w:rPr>
          <w:sz w:val="14"/>
          <w:szCs w:val="14"/>
        </w:rPr>
        <w:t>épreuves et une soirée Festive.</w:t>
      </w:r>
    </w:p>
    <w:p w:rsidR="00814914" w:rsidRPr="0008166D" w:rsidRDefault="00814914" w:rsidP="00814914">
      <w:pPr>
        <w:pStyle w:val="Paragraphedeliste"/>
        <w:numPr>
          <w:ilvl w:val="0"/>
          <w:numId w:val="9"/>
        </w:numPr>
        <w:rPr>
          <w:sz w:val="14"/>
          <w:szCs w:val="14"/>
        </w:rPr>
      </w:pPr>
      <w:r w:rsidRPr="0008166D">
        <w:rPr>
          <w:sz w:val="14"/>
          <w:szCs w:val="14"/>
        </w:rPr>
        <w:t>30 juin 2012 – Team Grand Cerf : Journée des duos sportifs, couples, amis et juniors. Epreuves physiques, intellectuelles, culturelles. Deux niveaux de parcours : Découverte et sportif.</w:t>
      </w:r>
    </w:p>
    <w:p w:rsidR="00814914" w:rsidRPr="0008166D" w:rsidRDefault="00814914" w:rsidP="00814914">
      <w:pPr>
        <w:pStyle w:val="Paragraphedeliste"/>
        <w:numPr>
          <w:ilvl w:val="0"/>
          <w:numId w:val="9"/>
        </w:numPr>
        <w:rPr>
          <w:sz w:val="14"/>
          <w:szCs w:val="14"/>
        </w:rPr>
      </w:pPr>
      <w:r w:rsidRPr="0008166D">
        <w:rPr>
          <w:sz w:val="14"/>
          <w:szCs w:val="14"/>
        </w:rPr>
        <w:t>01 juillet 2012 – Team P</w:t>
      </w:r>
      <w:r w:rsidR="00DE0D89" w:rsidRPr="0008166D">
        <w:rPr>
          <w:sz w:val="14"/>
          <w:szCs w:val="14"/>
        </w:rPr>
        <w:t>’</w:t>
      </w:r>
      <w:r w:rsidRPr="0008166D">
        <w:rPr>
          <w:sz w:val="14"/>
          <w:szCs w:val="14"/>
        </w:rPr>
        <w:t>tit Loup : Journée des duos enfants-parents, intergénérationnelle dédiée aux enfants : Partage d’expérience, l’apprentissage, culture, sport, et geste écologiques.</w:t>
      </w:r>
    </w:p>
    <w:p w:rsidR="00814914" w:rsidRPr="0008166D" w:rsidRDefault="00814914" w:rsidP="00814914">
      <w:pPr>
        <w:pStyle w:val="Paragraphedeliste"/>
        <w:numPr>
          <w:ilvl w:val="0"/>
          <w:numId w:val="9"/>
        </w:numPr>
        <w:rPr>
          <w:sz w:val="14"/>
          <w:szCs w:val="14"/>
        </w:rPr>
      </w:pPr>
      <w:r w:rsidRPr="0008166D">
        <w:rPr>
          <w:sz w:val="14"/>
          <w:szCs w:val="14"/>
        </w:rPr>
        <w:t>30 juin 2012 – Soirée festive : Ouverte à tous les participants avec repas, animations, concerts, jeux…</w:t>
      </w:r>
    </w:p>
    <w:p w:rsidR="00814914" w:rsidRPr="0008166D" w:rsidRDefault="00814914" w:rsidP="00814914">
      <w:pPr>
        <w:rPr>
          <w:sz w:val="14"/>
          <w:szCs w:val="14"/>
        </w:rPr>
      </w:pPr>
    </w:p>
    <w:p w:rsidR="00F002D8" w:rsidRPr="0008166D" w:rsidRDefault="00F002D8" w:rsidP="000A1D71">
      <w:pPr>
        <w:pStyle w:val="Paragraphedeliste"/>
        <w:numPr>
          <w:ilvl w:val="0"/>
          <w:numId w:val="32"/>
        </w:numPr>
        <w:rPr>
          <w:b/>
          <w:sz w:val="14"/>
          <w:szCs w:val="14"/>
          <w:u w:val="single"/>
        </w:rPr>
      </w:pPr>
      <w:r w:rsidRPr="0008166D">
        <w:rPr>
          <w:b/>
          <w:sz w:val="14"/>
          <w:szCs w:val="14"/>
          <w:u w:val="single"/>
        </w:rPr>
        <w:t>Participation au Bol d’Air Nature Trophy</w:t>
      </w:r>
    </w:p>
    <w:p w:rsidR="00814914" w:rsidRPr="0008166D" w:rsidRDefault="00846329" w:rsidP="000A1D71">
      <w:pPr>
        <w:pStyle w:val="Paragraphedeliste"/>
        <w:numPr>
          <w:ilvl w:val="1"/>
          <w:numId w:val="32"/>
        </w:numPr>
        <w:rPr>
          <w:b/>
          <w:sz w:val="14"/>
          <w:szCs w:val="14"/>
          <w:u w:val="single"/>
        </w:rPr>
      </w:pPr>
      <w:r w:rsidRPr="0008166D">
        <w:rPr>
          <w:b/>
          <w:sz w:val="14"/>
          <w:szCs w:val="14"/>
          <w:u w:val="single"/>
        </w:rPr>
        <w:t>Condition de participation :</w:t>
      </w:r>
    </w:p>
    <w:p w:rsidR="003D321A" w:rsidRPr="0008166D" w:rsidRDefault="00D160A3" w:rsidP="00846329">
      <w:pPr>
        <w:rPr>
          <w:sz w:val="14"/>
          <w:szCs w:val="14"/>
        </w:rPr>
      </w:pPr>
      <w:r w:rsidRPr="0008166D">
        <w:rPr>
          <w:sz w:val="14"/>
          <w:szCs w:val="14"/>
        </w:rPr>
        <w:t>Tout binôme</w:t>
      </w:r>
      <w:r w:rsidR="00846329" w:rsidRPr="0008166D">
        <w:rPr>
          <w:sz w:val="14"/>
          <w:szCs w:val="14"/>
        </w:rPr>
        <w:t xml:space="preserve"> masculin, féminin ou mixte peut participer au Bol d’Air Nature Trophy.</w:t>
      </w:r>
    </w:p>
    <w:p w:rsidR="001244CA" w:rsidRPr="0008166D" w:rsidRDefault="00D160A3" w:rsidP="00846329">
      <w:pPr>
        <w:rPr>
          <w:sz w:val="14"/>
          <w:szCs w:val="14"/>
        </w:rPr>
      </w:pPr>
      <w:r w:rsidRPr="0008166D">
        <w:rPr>
          <w:sz w:val="14"/>
          <w:szCs w:val="14"/>
        </w:rPr>
        <w:t>A not</w:t>
      </w:r>
      <w:r w:rsidR="001244CA" w:rsidRPr="0008166D">
        <w:rPr>
          <w:sz w:val="14"/>
          <w:szCs w:val="14"/>
        </w:rPr>
        <w:t>er conditions indispensables :</w:t>
      </w:r>
    </w:p>
    <w:p w:rsidR="0006178B" w:rsidRPr="0008166D" w:rsidRDefault="001244CA" w:rsidP="00846329">
      <w:pPr>
        <w:rPr>
          <w:sz w:val="14"/>
          <w:szCs w:val="14"/>
        </w:rPr>
      </w:pPr>
      <w:r w:rsidRPr="0008166D">
        <w:rPr>
          <w:sz w:val="14"/>
          <w:szCs w:val="14"/>
        </w:rPr>
        <w:tab/>
        <w:t>C</w:t>
      </w:r>
      <w:r w:rsidR="00D160A3" w:rsidRPr="0008166D">
        <w:rPr>
          <w:sz w:val="14"/>
          <w:szCs w:val="14"/>
        </w:rPr>
        <w:t>oncernant la formule « team Grand Cerf » organisée le samedi 30 juin, les participants doivent avoir au moins 13 ans révolus le jour de l’épreuve et pour les enfants de moins de 16 ans, il sera obligatoire d’être accompagnée d’une personne de 18 ans minimum.</w:t>
      </w:r>
    </w:p>
    <w:p w:rsidR="00D160A3" w:rsidRPr="0008166D" w:rsidRDefault="001244CA" w:rsidP="00846329">
      <w:pPr>
        <w:rPr>
          <w:sz w:val="14"/>
          <w:szCs w:val="14"/>
        </w:rPr>
      </w:pPr>
      <w:r w:rsidRPr="0008166D">
        <w:rPr>
          <w:sz w:val="14"/>
          <w:szCs w:val="14"/>
        </w:rPr>
        <w:tab/>
      </w:r>
      <w:r w:rsidR="00D160A3" w:rsidRPr="0008166D">
        <w:rPr>
          <w:sz w:val="14"/>
          <w:szCs w:val="14"/>
        </w:rPr>
        <w:t>Concernant la formule « Team P’tit loup » organisée le dimanche 1</w:t>
      </w:r>
      <w:r w:rsidR="00D160A3" w:rsidRPr="0008166D">
        <w:rPr>
          <w:sz w:val="14"/>
          <w:szCs w:val="14"/>
          <w:vertAlign w:val="superscript"/>
        </w:rPr>
        <w:t>er</w:t>
      </w:r>
      <w:r w:rsidR="00D160A3" w:rsidRPr="0008166D">
        <w:rPr>
          <w:sz w:val="14"/>
          <w:szCs w:val="14"/>
        </w:rPr>
        <w:t xml:space="preserve"> juillet, les participants doivent avoir 6 ans révolus le jour de l’épreuve et être accompagnés d’une personne majeure.</w:t>
      </w:r>
    </w:p>
    <w:p w:rsidR="00874B2E" w:rsidRPr="0008166D" w:rsidRDefault="00874B2E" w:rsidP="00846329">
      <w:pPr>
        <w:rPr>
          <w:i/>
          <w:sz w:val="14"/>
          <w:szCs w:val="14"/>
        </w:rPr>
      </w:pPr>
      <w:r w:rsidRPr="0008166D">
        <w:rPr>
          <w:b/>
          <w:sz w:val="14"/>
          <w:szCs w:val="14"/>
          <w:u w:val="single"/>
        </w:rPr>
        <w:t xml:space="preserve">Attention </w:t>
      </w:r>
      <w:r w:rsidR="00E20973" w:rsidRPr="0008166D">
        <w:rPr>
          <w:b/>
          <w:sz w:val="14"/>
          <w:szCs w:val="14"/>
          <w:u w:val="single"/>
        </w:rPr>
        <w:t>document à fournir lors de l’inscription :</w:t>
      </w:r>
      <w:r w:rsidRPr="0008166D">
        <w:rPr>
          <w:sz w:val="14"/>
          <w:szCs w:val="14"/>
        </w:rPr>
        <w:t xml:space="preserve"> </w:t>
      </w:r>
      <w:r w:rsidR="00F47B70" w:rsidRPr="0008166D">
        <w:rPr>
          <w:sz w:val="14"/>
          <w:szCs w:val="14"/>
        </w:rPr>
        <w:t>(</w:t>
      </w:r>
      <w:r w:rsidR="00F47B70" w:rsidRPr="0008166D">
        <w:rPr>
          <w:i/>
          <w:sz w:val="14"/>
          <w:szCs w:val="14"/>
        </w:rPr>
        <w:t>Documents disponible en téléchargement sur www.bol-d-air.fr/nature-trophy rubrique inscription.)</w:t>
      </w:r>
    </w:p>
    <w:p w:rsidR="00E20973" w:rsidRPr="0008166D" w:rsidRDefault="00E20973" w:rsidP="00E20973">
      <w:pPr>
        <w:pStyle w:val="Paragraphedeliste"/>
        <w:numPr>
          <w:ilvl w:val="0"/>
          <w:numId w:val="33"/>
        </w:numPr>
        <w:rPr>
          <w:b/>
          <w:sz w:val="14"/>
          <w:szCs w:val="14"/>
        </w:rPr>
      </w:pPr>
      <w:r w:rsidRPr="0008166D">
        <w:rPr>
          <w:b/>
          <w:sz w:val="14"/>
          <w:szCs w:val="14"/>
        </w:rPr>
        <w:t>Pour les participants de moins de 18 ans :</w:t>
      </w:r>
      <w:r w:rsidRPr="0008166D">
        <w:rPr>
          <w:sz w:val="14"/>
          <w:szCs w:val="14"/>
        </w:rPr>
        <w:t xml:space="preserve"> Certificat médical de non contre indication à la pratique sportive ; Autorisation parentale avec attestation de savoir nager 25m avec immersion </w:t>
      </w:r>
      <w:r w:rsidR="0006178B" w:rsidRPr="0008166D">
        <w:rPr>
          <w:sz w:val="14"/>
          <w:szCs w:val="14"/>
        </w:rPr>
        <w:t xml:space="preserve">temporaire </w:t>
      </w:r>
      <w:r w:rsidRPr="0008166D">
        <w:rPr>
          <w:sz w:val="14"/>
          <w:szCs w:val="14"/>
        </w:rPr>
        <w:t xml:space="preserve">de la tête </w:t>
      </w:r>
      <w:r w:rsidR="0087114B" w:rsidRPr="0008166D">
        <w:rPr>
          <w:sz w:val="14"/>
          <w:szCs w:val="14"/>
        </w:rPr>
        <w:t>OU</w:t>
      </w:r>
      <w:r w:rsidRPr="0008166D">
        <w:rPr>
          <w:sz w:val="14"/>
          <w:szCs w:val="14"/>
        </w:rPr>
        <w:t xml:space="preserve"> </w:t>
      </w:r>
      <w:r w:rsidRPr="0008166D">
        <w:rPr>
          <w:i/>
          <w:sz w:val="14"/>
          <w:szCs w:val="14"/>
        </w:rPr>
        <w:t>une attestation des parents déclarant « dégager l’AS Gérardmer canoë-kayak et l’association Bol d’Air Nature Trophy de toute responsabilité en cas d’accident pouvant survenir lors de l’épreuve canoë sans aucune exception ni réserve causé par soi-même ou par autrui </w:t>
      </w:r>
      <w:r w:rsidRPr="0008166D">
        <w:rPr>
          <w:b/>
          <w:i/>
          <w:sz w:val="14"/>
          <w:szCs w:val="14"/>
        </w:rPr>
        <w:t>»</w:t>
      </w:r>
      <w:r w:rsidR="0087114B" w:rsidRPr="0008166D">
        <w:rPr>
          <w:b/>
          <w:i/>
          <w:sz w:val="14"/>
          <w:szCs w:val="14"/>
        </w:rPr>
        <w:t xml:space="preserve">. </w:t>
      </w:r>
      <w:r w:rsidR="0087114B" w:rsidRPr="0008166D">
        <w:rPr>
          <w:b/>
          <w:sz w:val="14"/>
          <w:szCs w:val="14"/>
        </w:rPr>
        <w:t>L’attestation n’est pas obligatoire pour participer à l’événement, elle permet de participer à l’épreuve canoë. Sans attestation, le binôme évitera l’épreuve canoë.</w:t>
      </w:r>
    </w:p>
    <w:p w:rsidR="00D160A3" w:rsidRPr="0008166D" w:rsidRDefault="00E20973" w:rsidP="00846329">
      <w:pPr>
        <w:pStyle w:val="Paragraphedeliste"/>
        <w:numPr>
          <w:ilvl w:val="0"/>
          <w:numId w:val="33"/>
        </w:numPr>
        <w:rPr>
          <w:b/>
          <w:sz w:val="14"/>
          <w:szCs w:val="14"/>
        </w:rPr>
      </w:pPr>
      <w:r w:rsidRPr="0008166D">
        <w:rPr>
          <w:b/>
          <w:sz w:val="14"/>
          <w:szCs w:val="14"/>
        </w:rPr>
        <w:t xml:space="preserve">Pour les participants majeurs : </w:t>
      </w:r>
      <w:r w:rsidRPr="0008166D">
        <w:rPr>
          <w:sz w:val="14"/>
          <w:szCs w:val="14"/>
        </w:rPr>
        <w:t>Certificat médical de non contre indication à la pratique sportive ; Attestation de savoir nager 25m avec immersion temporaire de la tête.</w:t>
      </w:r>
    </w:p>
    <w:p w:rsidR="0008166D" w:rsidRPr="0008166D" w:rsidRDefault="0008166D" w:rsidP="0008166D">
      <w:pPr>
        <w:rPr>
          <w:b/>
          <w:sz w:val="14"/>
          <w:szCs w:val="14"/>
        </w:rPr>
      </w:pPr>
    </w:p>
    <w:p w:rsidR="003D321A" w:rsidRPr="0008166D" w:rsidRDefault="003D321A" w:rsidP="000A1D71">
      <w:pPr>
        <w:pStyle w:val="Paragraphedeliste"/>
        <w:numPr>
          <w:ilvl w:val="1"/>
          <w:numId w:val="32"/>
        </w:numPr>
        <w:rPr>
          <w:b/>
          <w:sz w:val="14"/>
          <w:szCs w:val="14"/>
          <w:u w:val="single"/>
        </w:rPr>
      </w:pPr>
      <w:r w:rsidRPr="0008166D">
        <w:rPr>
          <w:b/>
          <w:sz w:val="14"/>
          <w:szCs w:val="14"/>
          <w:u w:val="single"/>
        </w:rPr>
        <w:t>Limit</w:t>
      </w:r>
      <w:r w:rsidR="001367CC" w:rsidRPr="0008166D">
        <w:rPr>
          <w:b/>
          <w:sz w:val="14"/>
          <w:szCs w:val="14"/>
          <w:u w:val="single"/>
        </w:rPr>
        <w:t>ation du nombre de participants</w:t>
      </w:r>
      <w:r w:rsidRPr="0008166D">
        <w:rPr>
          <w:b/>
          <w:sz w:val="14"/>
          <w:szCs w:val="14"/>
          <w:u w:val="single"/>
        </w:rPr>
        <w:t> :</w:t>
      </w:r>
    </w:p>
    <w:p w:rsidR="003D321A" w:rsidRPr="0008166D" w:rsidRDefault="003D321A" w:rsidP="003D321A">
      <w:pPr>
        <w:rPr>
          <w:sz w:val="14"/>
          <w:szCs w:val="14"/>
        </w:rPr>
      </w:pPr>
      <w:r w:rsidRPr="0008166D">
        <w:rPr>
          <w:sz w:val="14"/>
          <w:szCs w:val="14"/>
        </w:rPr>
        <w:t xml:space="preserve">Le nombre limite de participant(e)s est fixé à 150 duos </w:t>
      </w:r>
      <w:r w:rsidR="00FE15BC" w:rsidRPr="0008166D">
        <w:rPr>
          <w:sz w:val="14"/>
          <w:szCs w:val="14"/>
        </w:rPr>
        <w:t>pour la T</w:t>
      </w:r>
      <w:r w:rsidR="00DE0D89" w:rsidRPr="0008166D">
        <w:rPr>
          <w:sz w:val="14"/>
          <w:szCs w:val="14"/>
        </w:rPr>
        <w:t>eam Grand Cerf (samedi)</w:t>
      </w:r>
      <w:r w:rsidRPr="0008166D">
        <w:rPr>
          <w:sz w:val="14"/>
          <w:szCs w:val="14"/>
        </w:rPr>
        <w:t xml:space="preserve"> et 150 duos </w:t>
      </w:r>
      <w:r w:rsidR="00FE15BC" w:rsidRPr="0008166D">
        <w:rPr>
          <w:sz w:val="14"/>
          <w:szCs w:val="14"/>
        </w:rPr>
        <w:t>pour la T</w:t>
      </w:r>
      <w:r w:rsidR="00DE0D89" w:rsidRPr="0008166D">
        <w:rPr>
          <w:sz w:val="14"/>
          <w:szCs w:val="14"/>
        </w:rPr>
        <w:t>eam P’tit Loup (dimanche)</w:t>
      </w:r>
      <w:r w:rsidRPr="0008166D">
        <w:rPr>
          <w:sz w:val="14"/>
          <w:szCs w:val="14"/>
        </w:rPr>
        <w:t>. Dès que ce nombre d’inscription est atteint, les inscriptions seront closes. Le comité d’organisation se réserve le droit d’augmenter le nombre limite de participants.</w:t>
      </w:r>
    </w:p>
    <w:p w:rsidR="003D321A" w:rsidRPr="0008166D" w:rsidRDefault="003D321A" w:rsidP="003D321A">
      <w:pPr>
        <w:rPr>
          <w:sz w:val="14"/>
          <w:szCs w:val="14"/>
        </w:rPr>
      </w:pPr>
    </w:p>
    <w:p w:rsidR="003D321A" w:rsidRPr="0008166D" w:rsidRDefault="003D321A" w:rsidP="000A1D71">
      <w:pPr>
        <w:pStyle w:val="Paragraphedeliste"/>
        <w:numPr>
          <w:ilvl w:val="1"/>
          <w:numId w:val="32"/>
        </w:numPr>
        <w:rPr>
          <w:b/>
          <w:sz w:val="14"/>
          <w:szCs w:val="14"/>
          <w:u w:val="single"/>
        </w:rPr>
      </w:pPr>
      <w:r w:rsidRPr="0008166D">
        <w:rPr>
          <w:b/>
          <w:sz w:val="14"/>
          <w:szCs w:val="14"/>
          <w:u w:val="single"/>
        </w:rPr>
        <w:t>Frais et dossier d’inscription</w:t>
      </w:r>
      <w:r w:rsidR="003F56A4" w:rsidRPr="0008166D">
        <w:rPr>
          <w:b/>
          <w:sz w:val="14"/>
          <w:szCs w:val="14"/>
          <w:u w:val="single"/>
        </w:rPr>
        <w:t> :</w:t>
      </w:r>
    </w:p>
    <w:p w:rsidR="003D321A" w:rsidRPr="0008166D" w:rsidRDefault="003D321A" w:rsidP="003D321A">
      <w:pPr>
        <w:rPr>
          <w:sz w:val="14"/>
          <w:szCs w:val="14"/>
        </w:rPr>
      </w:pPr>
      <w:r w:rsidRPr="0008166D">
        <w:rPr>
          <w:sz w:val="14"/>
          <w:szCs w:val="14"/>
        </w:rPr>
        <w:t>Le montant des frais d’inscription est de</w:t>
      </w:r>
      <w:r w:rsidR="00166783" w:rsidRPr="0008166D">
        <w:rPr>
          <w:sz w:val="14"/>
          <w:szCs w:val="14"/>
        </w:rPr>
        <w:t xml:space="preserve"> : Le samedi </w:t>
      </w:r>
      <w:r w:rsidR="001244CA" w:rsidRPr="0008166D">
        <w:rPr>
          <w:sz w:val="14"/>
          <w:szCs w:val="14"/>
        </w:rPr>
        <w:t>45€/personne</w:t>
      </w:r>
      <w:r w:rsidRPr="0008166D">
        <w:rPr>
          <w:sz w:val="14"/>
          <w:szCs w:val="14"/>
        </w:rPr>
        <w:t>/épreuve et</w:t>
      </w:r>
      <w:r w:rsidR="00166783" w:rsidRPr="0008166D">
        <w:rPr>
          <w:sz w:val="14"/>
          <w:szCs w:val="14"/>
        </w:rPr>
        <w:t xml:space="preserve"> le dimanche </w:t>
      </w:r>
      <w:r w:rsidRPr="0008166D">
        <w:rPr>
          <w:sz w:val="14"/>
          <w:szCs w:val="14"/>
        </w:rPr>
        <w:t xml:space="preserve"> 38€/enfant/épreuve</w:t>
      </w:r>
      <w:r w:rsidR="00166783" w:rsidRPr="0008166D">
        <w:rPr>
          <w:sz w:val="14"/>
          <w:szCs w:val="14"/>
        </w:rPr>
        <w:t xml:space="preserve"> et 45€/adulte/épreuve</w:t>
      </w:r>
      <w:r w:rsidRPr="0008166D">
        <w:rPr>
          <w:sz w:val="14"/>
          <w:szCs w:val="14"/>
        </w:rPr>
        <w:t>. Les frais d’inscription comprennent les prestations suivantes :</w:t>
      </w:r>
    </w:p>
    <w:p w:rsidR="003D321A" w:rsidRPr="0008166D" w:rsidRDefault="003D321A" w:rsidP="003D321A">
      <w:pPr>
        <w:pStyle w:val="Paragraphedeliste"/>
        <w:numPr>
          <w:ilvl w:val="0"/>
          <w:numId w:val="11"/>
        </w:numPr>
        <w:rPr>
          <w:sz w:val="14"/>
          <w:szCs w:val="14"/>
        </w:rPr>
      </w:pPr>
      <w:r w:rsidRPr="0008166D">
        <w:rPr>
          <w:sz w:val="14"/>
          <w:szCs w:val="14"/>
        </w:rPr>
        <w:t>Le dossard et l’autorisation officielle de départ.</w:t>
      </w:r>
    </w:p>
    <w:p w:rsidR="003D321A" w:rsidRPr="0008166D" w:rsidRDefault="001367CC" w:rsidP="003D321A">
      <w:pPr>
        <w:pStyle w:val="Paragraphedeliste"/>
        <w:numPr>
          <w:ilvl w:val="0"/>
          <w:numId w:val="11"/>
        </w:numPr>
        <w:rPr>
          <w:sz w:val="14"/>
          <w:szCs w:val="14"/>
        </w:rPr>
      </w:pPr>
      <w:r w:rsidRPr="0008166D">
        <w:rPr>
          <w:sz w:val="14"/>
          <w:szCs w:val="14"/>
        </w:rPr>
        <w:t>1 bon pour u</w:t>
      </w:r>
      <w:r w:rsidR="001244CA" w:rsidRPr="0008166D">
        <w:rPr>
          <w:sz w:val="14"/>
          <w:szCs w:val="14"/>
        </w:rPr>
        <w:t>ne entrée « adulte</w:t>
      </w:r>
      <w:r w:rsidR="003D321A" w:rsidRPr="0008166D">
        <w:rPr>
          <w:sz w:val="14"/>
          <w:szCs w:val="14"/>
        </w:rPr>
        <w:t> » au parc des aventuriers bol d’air</w:t>
      </w:r>
      <w:r w:rsidR="00DE0D89" w:rsidRPr="0008166D">
        <w:rPr>
          <w:rStyle w:val="Appelnotedebasdep"/>
          <w:sz w:val="14"/>
          <w:szCs w:val="14"/>
        </w:rPr>
        <w:footnoteReference w:id="1"/>
      </w:r>
      <w:r w:rsidR="003D321A" w:rsidRPr="0008166D">
        <w:rPr>
          <w:sz w:val="14"/>
          <w:szCs w:val="14"/>
        </w:rPr>
        <w:t xml:space="preserve"> </w:t>
      </w:r>
      <w:r w:rsidR="00DE0D89" w:rsidRPr="0008166D">
        <w:rPr>
          <w:sz w:val="14"/>
          <w:szCs w:val="14"/>
        </w:rPr>
        <w:t>(valeur : 23€)</w:t>
      </w:r>
    </w:p>
    <w:p w:rsidR="003F56A4" w:rsidRPr="0008166D" w:rsidRDefault="00166783" w:rsidP="003D321A">
      <w:pPr>
        <w:pStyle w:val="Paragraphedeliste"/>
        <w:numPr>
          <w:ilvl w:val="0"/>
          <w:numId w:val="11"/>
        </w:numPr>
        <w:rPr>
          <w:sz w:val="14"/>
          <w:szCs w:val="14"/>
        </w:rPr>
      </w:pPr>
      <w:r w:rsidRPr="0008166D">
        <w:rPr>
          <w:sz w:val="14"/>
          <w:szCs w:val="14"/>
        </w:rPr>
        <w:lastRenderedPageBreak/>
        <w:t>L’encas du midi. Chaque participant devra prévoir de quoi s’alimenter au cours de la journée.</w:t>
      </w:r>
    </w:p>
    <w:p w:rsidR="00FE15BC" w:rsidRDefault="00F5272A" w:rsidP="00F002D8">
      <w:pPr>
        <w:pStyle w:val="Paragraphedeliste"/>
        <w:numPr>
          <w:ilvl w:val="0"/>
          <w:numId w:val="11"/>
        </w:numPr>
        <w:rPr>
          <w:sz w:val="14"/>
          <w:szCs w:val="14"/>
        </w:rPr>
      </w:pPr>
      <w:r w:rsidRPr="0008166D">
        <w:rPr>
          <w:sz w:val="14"/>
          <w:szCs w:val="14"/>
        </w:rPr>
        <w:t>De nombreux lots.</w:t>
      </w:r>
    </w:p>
    <w:p w:rsidR="0008166D" w:rsidRPr="0008166D" w:rsidRDefault="0008166D" w:rsidP="0008166D">
      <w:pPr>
        <w:rPr>
          <w:sz w:val="14"/>
          <w:szCs w:val="14"/>
        </w:rPr>
      </w:pPr>
    </w:p>
    <w:p w:rsidR="003F56A4" w:rsidRPr="0008166D" w:rsidRDefault="003F56A4" w:rsidP="000A1D71">
      <w:pPr>
        <w:pStyle w:val="Paragraphedeliste"/>
        <w:numPr>
          <w:ilvl w:val="1"/>
          <w:numId w:val="32"/>
        </w:numPr>
        <w:rPr>
          <w:b/>
          <w:sz w:val="14"/>
          <w:szCs w:val="14"/>
          <w:u w:val="single"/>
        </w:rPr>
      </w:pPr>
      <w:r w:rsidRPr="0008166D">
        <w:rPr>
          <w:b/>
          <w:sz w:val="14"/>
          <w:szCs w:val="14"/>
          <w:u w:val="single"/>
        </w:rPr>
        <w:t>Catégories :</w:t>
      </w:r>
    </w:p>
    <w:p w:rsidR="00166783" w:rsidRPr="0008166D" w:rsidRDefault="00777179" w:rsidP="003F56A4">
      <w:pPr>
        <w:rPr>
          <w:sz w:val="14"/>
          <w:szCs w:val="14"/>
        </w:rPr>
      </w:pPr>
      <w:r w:rsidRPr="0008166D">
        <w:rPr>
          <w:sz w:val="14"/>
          <w:szCs w:val="14"/>
        </w:rPr>
        <w:t>Team Grand Cerf,</w:t>
      </w:r>
      <w:r w:rsidR="00F5272A" w:rsidRPr="0008166D">
        <w:rPr>
          <w:sz w:val="14"/>
          <w:szCs w:val="14"/>
        </w:rPr>
        <w:t xml:space="preserve"> 3</w:t>
      </w:r>
      <w:r w:rsidR="00382009" w:rsidRPr="0008166D">
        <w:rPr>
          <w:sz w:val="14"/>
          <w:szCs w:val="14"/>
        </w:rPr>
        <w:t xml:space="preserve"> catégories : </w:t>
      </w:r>
      <w:r w:rsidR="004061DB" w:rsidRPr="0008166D">
        <w:rPr>
          <w:sz w:val="14"/>
          <w:szCs w:val="14"/>
        </w:rPr>
        <w:t>Biches (D</w:t>
      </w:r>
      <w:r w:rsidR="00382009" w:rsidRPr="0008166D">
        <w:rPr>
          <w:sz w:val="14"/>
          <w:szCs w:val="14"/>
        </w:rPr>
        <w:t>uo féminin</w:t>
      </w:r>
      <w:r w:rsidR="004061DB" w:rsidRPr="0008166D">
        <w:rPr>
          <w:sz w:val="14"/>
          <w:szCs w:val="14"/>
        </w:rPr>
        <w:t>)</w:t>
      </w:r>
      <w:r w:rsidR="00382009" w:rsidRPr="0008166D">
        <w:rPr>
          <w:sz w:val="14"/>
          <w:szCs w:val="14"/>
        </w:rPr>
        <w:t xml:space="preserve">, </w:t>
      </w:r>
      <w:r w:rsidR="004C3491" w:rsidRPr="0008166D">
        <w:rPr>
          <w:sz w:val="14"/>
          <w:szCs w:val="14"/>
        </w:rPr>
        <w:t>Brame du</w:t>
      </w:r>
      <w:r w:rsidR="00E14F0E" w:rsidRPr="0008166D">
        <w:rPr>
          <w:sz w:val="14"/>
          <w:szCs w:val="14"/>
        </w:rPr>
        <w:t xml:space="preserve"> Cerf</w:t>
      </w:r>
      <w:r w:rsidR="004061DB" w:rsidRPr="0008166D">
        <w:rPr>
          <w:sz w:val="14"/>
          <w:szCs w:val="14"/>
        </w:rPr>
        <w:t xml:space="preserve"> (</w:t>
      </w:r>
      <w:r w:rsidR="00382009" w:rsidRPr="0008166D">
        <w:rPr>
          <w:sz w:val="14"/>
          <w:szCs w:val="14"/>
        </w:rPr>
        <w:t>duo masculin</w:t>
      </w:r>
      <w:r w:rsidR="004061DB" w:rsidRPr="0008166D">
        <w:rPr>
          <w:sz w:val="14"/>
          <w:szCs w:val="14"/>
        </w:rPr>
        <w:t>)</w:t>
      </w:r>
      <w:r w:rsidR="00382009" w:rsidRPr="0008166D">
        <w:rPr>
          <w:sz w:val="14"/>
          <w:szCs w:val="14"/>
        </w:rPr>
        <w:t xml:space="preserve">, </w:t>
      </w:r>
      <w:r w:rsidR="001367CC" w:rsidRPr="0008166D">
        <w:rPr>
          <w:sz w:val="14"/>
          <w:szCs w:val="14"/>
        </w:rPr>
        <w:t>Brocard et chevrette (</w:t>
      </w:r>
      <w:r w:rsidR="00382009" w:rsidRPr="0008166D">
        <w:rPr>
          <w:sz w:val="14"/>
          <w:szCs w:val="14"/>
        </w:rPr>
        <w:t>duo mixte</w:t>
      </w:r>
      <w:r w:rsidR="001367CC" w:rsidRPr="0008166D">
        <w:rPr>
          <w:sz w:val="14"/>
          <w:szCs w:val="14"/>
        </w:rPr>
        <w:t>)</w:t>
      </w:r>
      <w:r w:rsidR="00166783" w:rsidRPr="0008166D">
        <w:rPr>
          <w:sz w:val="14"/>
          <w:szCs w:val="14"/>
        </w:rPr>
        <w:t>.</w:t>
      </w:r>
    </w:p>
    <w:p w:rsidR="004061DB" w:rsidRPr="0008166D" w:rsidRDefault="00777179" w:rsidP="003F56A4">
      <w:pPr>
        <w:rPr>
          <w:sz w:val="14"/>
          <w:szCs w:val="14"/>
        </w:rPr>
      </w:pPr>
      <w:r w:rsidRPr="0008166D">
        <w:rPr>
          <w:sz w:val="14"/>
          <w:szCs w:val="14"/>
        </w:rPr>
        <w:t>Team P’tit Loup</w:t>
      </w:r>
      <w:r w:rsidR="004061DB" w:rsidRPr="0008166D">
        <w:rPr>
          <w:sz w:val="14"/>
          <w:szCs w:val="14"/>
        </w:rPr>
        <w:t>, 2 catégories : Les louveteaux (6-8ans), les p’tits loups (9-13ans).</w:t>
      </w:r>
    </w:p>
    <w:p w:rsidR="00382009" w:rsidRPr="0008166D" w:rsidRDefault="00382009" w:rsidP="003F56A4">
      <w:pPr>
        <w:rPr>
          <w:sz w:val="14"/>
          <w:szCs w:val="14"/>
        </w:rPr>
      </w:pPr>
    </w:p>
    <w:p w:rsidR="003F56A4" w:rsidRPr="0008166D" w:rsidRDefault="003F56A4" w:rsidP="000A1D71">
      <w:pPr>
        <w:pStyle w:val="Paragraphedeliste"/>
        <w:numPr>
          <w:ilvl w:val="1"/>
          <w:numId w:val="32"/>
        </w:numPr>
        <w:rPr>
          <w:b/>
          <w:sz w:val="14"/>
          <w:szCs w:val="14"/>
          <w:u w:val="single"/>
        </w:rPr>
      </w:pPr>
      <w:r w:rsidRPr="0008166D">
        <w:rPr>
          <w:b/>
          <w:sz w:val="14"/>
          <w:szCs w:val="14"/>
          <w:u w:val="single"/>
        </w:rPr>
        <w:t>Inscriptions, délais d’inscriptions et annulations</w:t>
      </w:r>
    </w:p>
    <w:p w:rsidR="00CE3220" w:rsidRPr="0008166D" w:rsidRDefault="00CE3220" w:rsidP="000A1D71">
      <w:pPr>
        <w:pStyle w:val="Paragraphedeliste"/>
        <w:numPr>
          <w:ilvl w:val="2"/>
          <w:numId w:val="32"/>
        </w:numPr>
        <w:rPr>
          <w:b/>
          <w:sz w:val="14"/>
          <w:szCs w:val="14"/>
          <w:u w:val="single"/>
        </w:rPr>
      </w:pPr>
      <w:r w:rsidRPr="0008166D">
        <w:rPr>
          <w:b/>
          <w:sz w:val="14"/>
          <w:szCs w:val="14"/>
          <w:u w:val="single"/>
        </w:rPr>
        <w:t>Inscriptions :</w:t>
      </w:r>
    </w:p>
    <w:p w:rsidR="00EC7CE4" w:rsidRPr="0008166D" w:rsidRDefault="003F56A4" w:rsidP="003F56A4">
      <w:pPr>
        <w:rPr>
          <w:sz w:val="14"/>
          <w:szCs w:val="14"/>
        </w:rPr>
      </w:pPr>
      <w:r w:rsidRPr="0008166D">
        <w:rPr>
          <w:sz w:val="14"/>
          <w:szCs w:val="14"/>
        </w:rPr>
        <w:t xml:space="preserve">Les inscriptions </w:t>
      </w:r>
      <w:r w:rsidR="004F5905" w:rsidRPr="0008166D">
        <w:rPr>
          <w:sz w:val="14"/>
          <w:szCs w:val="14"/>
        </w:rPr>
        <w:t>peuvent se faire dès le 16</w:t>
      </w:r>
      <w:r w:rsidR="00EC7CE4" w:rsidRPr="0008166D">
        <w:rPr>
          <w:sz w:val="14"/>
          <w:szCs w:val="14"/>
        </w:rPr>
        <w:t xml:space="preserve"> avril 2012</w:t>
      </w:r>
      <w:r w:rsidR="00DE0D89" w:rsidRPr="0008166D">
        <w:rPr>
          <w:sz w:val="14"/>
          <w:szCs w:val="14"/>
        </w:rPr>
        <w:t xml:space="preserve"> </w:t>
      </w:r>
      <w:r w:rsidR="00EC7CE4" w:rsidRPr="0008166D">
        <w:rPr>
          <w:sz w:val="14"/>
          <w:szCs w:val="14"/>
        </w:rPr>
        <w:t>:</w:t>
      </w:r>
    </w:p>
    <w:p w:rsidR="00EC7CE4" w:rsidRPr="0008166D" w:rsidRDefault="00EC7CE4" w:rsidP="00EC7CE4">
      <w:pPr>
        <w:pStyle w:val="Paragraphedeliste"/>
        <w:numPr>
          <w:ilvl w:val="0"/>
          <w:numId w:val="12"/>
        </w:numPr>
        <w:rPr>
          <w:sz w:val="14"/>
          <w:szCs w:val="14"/>
        </w:rPr>
      </w:pPr>
      <w:r w:rsidRPr="0008166D">
        <w:rPr>
          <w:sz w:val="14"/>
          <w:szCs w:val="14"/>
        </w:rPr>
        <w:t>S</w:t>
      </w:r>
      <w:r w:rsidR="003F56A4" w:rsidRPr="0008166D">
        <w:rPr>
          <w:sz w:val="14"/>
          <w:szCs w:val="14"/>
        </w:rPr>
        <w:t xml:space="preserve">ur le site internet du Bol d’Air Nature </w:t>
      </w:r>
      <w:r w:rsidRPr="0008166D">
        <w:rPr>
          <w:sz w:val="14"/>
          <w:szCs w:val="14"/>
        </w:rPr>
        <w:t>Trophy</w:t>
      </w:r>
      <w:r w:rsidR="00DE0D89" w:rsidRPr="0008166D">
        <w:rPr>
          <w:sz w:val="14"/>
          <w:szCs w:val="14"/>
        </w:rPr>
        <w:t> : http</w:t>
      </w:r>
      <w:r w:rsidR="00DE0D89" w:rsidRPr="0008166D">
        <w:rPr>
          <w:b/>
          <w:sz w:val="14"/>
          <w:szCs w:val="14"/>
        </w:rPr>
        <w:t>://www.bol-d-air/nature-trophy.fr</w:t>
      </w:r>
      <w:r w:rsidRPr="0008166D">
        <w:rPr>
          <w:sz w:val="14"/>
          <w:szCs w:val="14"/>
        </w:rPr>
        <w:t xml:space="preserve"> rubrique « inscription » (règlement par carte bancaire ou envoi d’un chèque).</w:t>
      </w:r>
    </w:p>
    <w:p w:rsidR="00F265AF" w:rsidRPr="0008166D" w:rsidRDefault="00EC7CE4" w:rsidP="00F265AF">
      <w:pPr>
        <w:pStyle w:val="Paragraphedeliste"/>
        <w:numPr>
          <w:ilvl w:val="0"/>
          <w:numId w:val="12"/>
        </w:numPr>
        <w:tabs>
          <w:tab w:val="left" w:pos="3686"/>
        </w:tabs>
        <w:rPr>
          <w:sz w:val="14"/>
          <w:szCs w:val="14"/>
        </w:rPr>
      </w:pPr>
      <w:r w:rsidRPr="0008166D">
        <w:rPr>
          <w:sz w:val="14"/>
          <w:szCs w:val="14"/>
        </w:rPr>
        <w:t>Par courrier avec chèque de règlement.</w:t>
      </w:r>
      <w:r w:rsidR="0008166D" w:rsidRPr="0008166D">
        <w:rPr>
          <w:sz w:val="14"/>
          <w:szCs w:val="14"/>
        </w:rPr>
        <w:t xml:space="preserve"> </w:t>
      </w:r>
      <w:r w:rsidR="00F265AF" w:rsidRPr="0008166D">
        <w:rPr>
          <w:sz w:val="14"/>
          <w:szCs w:val="14"/>
        </w:rPr>
        <w:t>Bol d’Air Nature Trophy</w:t>
      </w:r>
      <w:r w:rsidR="0008166D" w:rsidRPr="0008166D">
        <w:rPr>
          <w:sz w:val="14"/>
          <w:szCs w:val="14"/>
        </w:rPr>
        <w:t>-</w:t>
      </w:r>
      <w:r w:rsidR="00382009" w:rsidRPr="0008166D">
        <w:rPr>
          <w:sz w:val="14"/>
          <w:szCs w:val="14"/>
        </w:rPr>
        <w:t>78</w:t>
      </w:r>
      <w:r w:rsidR="00F265AF" w:rsidRPr="0008166D">
        <w:rPr>
          <w:sz w:val="14"/>
          <w:szCs w:val="14"/>
        </w:rPr>
        <w:t>a rue du Hohneck</w:t>
      </w:r>
      <w:r w:rsidR="0008166D" w:rsidRPr="0008166D">
        <w:rPr>
          <w:sz w:val="14"/>
          <w:szCs w:val="14"/>
        </w:rPr>
        <w:t>-</w:t>
      </w:r>
      <w:r w:rsidR="00F265AF" w:rsidRPr="0008166D">
        <w:rPr>
          <w:sz w:val="14"/>
          <w:szCs w:val="14"/>
        </w:rPr>
        <w:t>88250 La Bresse</w:t>
      </w:r>
    </w:p>
    <w:p w:rsidR="00CE3220" w:rsidRPr="0008166D" w:rsidRDefault="00CE3220" w:rsidP="00FB0111">
      <w:pPr>
        <w:rPr>
          <w:sz w:val="14"/>
          <w:szCs w:val="14"/>
        </w:rPr>
      </w:pPr>
    </w:p>
    <w:p w:rsidR="00CE3220" w:rsidRPr="0008166D" w:rsidRDefault="00CE3220" w:rsidP="000A1D71">
      <w:pPr>
        <w:pStyle w:val="Paragraphedeliste"/>
        <w:numPr>
          <w:ilvl w:val="2"/>
          <w:numId w:val="32"/>
        </w:numPr>
        <w:rPr>
          <w:b/>
          <w:sz w:val="14"/>
          <w:szCs w:val="14"/>
          <w:u w:val="single"/>
        </w:rPr>
      </w:pPr>
      <w:r w:rsidRPr="0008166D">
        <w:rPr>
          <w:b/>
          <w:sz w:val="14"/>
          <w:szCs w:val="14"/>
          <w:u w:val="single"/>
        </w:rPr>
        <w:t>Délais d’inscriptions :</w:t>
      </w:r>
    </w:p>
    <w:p w:rsidR="00885168" w:rsidRPr="0008166D" w:rsidRDefault="00EC7CE4" w:rsidP="00FB0111">
      <w:pPr>
        <w:rPr>
          <w:sz w:val="14"/>
          <w:szCs w:val="14"/>
        </w:rPr>
      </w:pPr>
      <w:r w:rsidRPr="0008166D">
        <w:rPr>
          <w:sz w:val="14"/>
          <w:szCs w:val="14"/>
        </w:rPr>
        <w:t>Le dé</w:t>
      </w:r>
      <w:r w:rsidR="006844D1" w:rsidRPr="0008166D">
        <w:rPr>
          <w:sz w:val="14"/>
          <w:szCs w:val="14"/>
        </w:rPr>
        <w:t xml:space="preserve">lai d’inscription est fixé au </w:t>
      </w:r>
      <w:r w:rsidR="005C5D1C">
        <w:rPr>
          <w:sz w:val="14"/>
          <w:szCs w:val="14"/>
        </w:rPr>
        <w:t>21</w:t>
      </w:r>
      <w:r w:rsidR="00054005" w:rsidRPr="0008166D">
        <w:rPr>
          <w:sz w:val="14"/>
          <w:szCs w:val="14"/>
        </w:rPr>
        <w:t>/06</w:t>
      </w:r>
      <w:r w:rsidRPr="0008166D">
        <w:rPr>
          <w:sz w:val="14"/>
          <w:szCs w:val="14"/>
        </w:rPr>
        <w:t>/12 à minuit. Au-delà de cette date, sous réserve des places disponible</w:t>
      </w:r>
      <w:r w:rsidR="005C5D1C">
        <w:rPr>
          <w:sz w:val="14"/>
          <w:szCs w:val="14"/>
        </w:rPr>
        <w:t>s il y aura une majoration de 5</w:t>
      </w:r>
      <w:r w:rsidRPr="0008166D">
        <w:rPr>
          <w:sz w:val="14"/>
          <w:szCs w:val="14"/>
        </w:rPr>
        <w:t xml:space="preserve">€/épreuve/personne </w:t>
      </w:r>
      <w:r w:rsidR="00CE3220" w:rsidRPr="0008166D">
        <w:rPr>
          <w:sz w:val="14"/>
          <w:szCs w:val="14"/>
        </w:rPr>
        <w:t xml:space="preserve">pour toutes inscriptions comprises </w:t>
      </w:r>
      <w:r w:rsidR="005C5D1C">
        <w:rPr>
          <w:sz w:val="14"/>
          <w:szCs w:val="14"/>
        </w:rPr>
        <w:t>entre le 22/06/12 et le 27</w:t>
      </w:r>
      <w:r w:rsidRPr="0008166D">
        <w:rPr>
          <w:sz w:val="14"/>
          <w:szCs w:val="14"/>
        </w:rPr>
        <w:t>/06/12</w:t>
      </w:r>
      <w:r w:rsidR="00CE3220" w:rsidRPr="0008166D">
        <w:rPr>
          <w:sz w:val="14"/>
          <w:szCs w:val="14"/>
        </w:rPr>
        <w:t xml:space="preserve"> minuit.</w:t>
      </w:r>
    </w:p>
    <w:p w:rsidR="00FB0111" w:rsidRPr="0008166D" w:rsidRDefault="00CE3220" w:rsidP="00FB0111">
      <w:pPr>
        <w:rPr>
          <w:sz w:val="14"/>
          <w:szCs w:val="14"/>
        </w:rPr>
      </w:pPr>
      <w:r w:rsidRPr="0008166D">
        <w:rPr>
          <w:sz w:val="14"/>
          <w:szCs w:val="14"/>
        </w:rPr>
        <w:t>Etant donné que le nombre de participant est limité à 150 duos par épreuves, le comité d’organisation se réserve le droit de clore les inscriptions avant le délai prévu.</w:t>
      </w:r>
    </w:p>
    <w:p w:rsidR="00A40A7E" w:rsidRPr="0008166D" w:rsidRDefault="00CE3220" w:rsidP="00CE3220">
      <w:pPr>
        <w:rPr>
          <w:sz w:val="14"/>
          <w:szCs w:val="14"/>
        </w:rPr>
      </w:pPr>
      <w:r w:rsidRPr="0008166D">
        <w:rPr>
          <w:sz w:val="14"/>
          <w:szCs w:val="14"/>
        </w:rPr>
        <w:t xml:space="preserve"> </w:t>
      </w:r>
    </w:p>
    <w:p w:rsidR="00CE3220" w:rsidRPr="0008166D" w:rsidRDefault="00A40A7E" w:rsidP="000A1D71">
      <w:pPr>
        <w:pStyle w:val="Paragraphedeliste"/>
        <w:numPr>
          <w:ilvl w:val="2"/>
          <w:numId w:val="32"/>
        </w:numPr>
        <w:rPr>
          <w:b/>
          <w:sz w:val="14"/>
          <w:szCs w:val="14"/>
          <w:u w:val="single"/>
        </w:rPr>
      </w:pPr>
      <w:r w:rsidRPr="0008166D">
        <w:rPr>
          <w:b/>
          <w:sz w:val="14"/>
          <w:szCs w:val="14"/>
          <w:u w:val="single"/>
        </w:rPr>
        <w:t>Modification des inscriptions et transmission du dossard</w:t>
      </w:r>
    </w:p>
    <w:p w:rsidR="00CE3220" w:rsidRPr="0008166D" w:rsidRDefault="00A40A7E" w:rsidP="00CE3220">
      <w:pPr>
        <w:rPr>
          <w:b/>
          <w:sz w:val="14"/>
          <w:szCs w:val="14"/>
        </w:rPr>
      </w:pPr>
      <w:r w:rsidRPr="0008166D">
        <w:rPr>
          <w:sz w:val="14"/>
          <w:szCs w:val="14"/>
        </w:rPr>
        <w:t>Il est possible</w:t>
      </w:r>
      <w:r w:rsidR="00A257EE" w:rsidRPr="0008166D">
        <w:rPr>
          <w:sz w:val="14"/>
          <w:szCs w:val="14"/>
        </w:rPr>
        <w:t xml:space="preserve"> de modifier les données de votre inscription ou</w:t>
      </w:r>
      <w:r w:rsidRPr="0008166D">
        <w:rPr>
          <w:sz w:val="14"/>
          <w:szCs w:val="14"/>
        </w:rPr>
        <w:t xml:space="preserve"> de transférer son inscription sur une autre personne. </w:t>
      </w:r>
      <w:r w:rsidR="00A257EE" w:rsidRPr="0008166D">
        <w:rPr>
          <w:sz w:val="14"/>
          <w:szCs w:val="14"/>
        </w:rPr>
        <w:t xml:space="preserve">Toutes modifications se font directement sur votre espace personnel accessible depuis www.bol-d-air.fr/nature-trophy.fr </w:t>
      </w:r>
      <w:r w:rsidRPr="0008166D">
        <w:rPr>
          <w:sz w:val="14"/>
          <w:szCs w:val="14"/>
        </w:rPr>
        <w:t>impérativement avant le 27/06/12 minuit.</w:t>
      </w:r>
    </w:p>
    <w:p w:rsidR="00D83165" w:rsidRPr="0008166D" w:rsidRDefault="00D83165" w:rsidP="00CE3220">
      <w:pPr>
        <w:rPr>
          <w:sz w:val="14"/>
          <w:szCs w:val="14"/>
        </w:rPr>
      </w:pPr>
    </w:p>
    <w:p w:rsidR="00A40A7E" w:rsidRPr="0008166D" w:rsidRDefault="00A40A7E" w:rsidP="00CE3220">
      <w:pPr>
        <w:rPr>
          <w:sz w:val="14"/>
          <w:szCs w:val="14"/>
        </w:rPr>
      </w:pPr>
      <w:r w:rsidRPr="0008166D">
        <w:rPr>
          <w:sz w:val="14"/>
          <w:szCs w:val="14"/>
        </w:rPr>
        <w:t>Tous les participants ont lu</w:t>
      </w:r>
      <w:r w:rsidR="00B17C0B" w:rsidRPr="0008166D">
        <w:rPr>
          <w:sz w:val="14"/>
          <w:szCs w:val="14"/>
        </w:rPr>
        <w:t>s</w:t>
      </w:r>
      <w:r w:rsidRPr="0008166D">
        <w:rPr>
          <w:sz w:val="14"/>
          <w:szCs w:val="14"/>
        </w:rPr>
        <w:t xml:space="preserve"> et accepté</w:t>
      </w:r>
      <w:r w:rsidR="00B17C0B" w:rsidRPr="0008166D">
        <w:rPr>
          <w:sz w:val="14"/>
          <w:szCs w:val="14"/>
        </w:rPr>
        <w:t>s</w:t>
      </w:r>
      <w:r w:rsidRPr="0008166D">
        <w:rPr>
          <w:sz w:val="14"/>
          <w:szCs w:val="14"/>
        </w:rPr>
        <w:t xml:space="preserve"> le règlement. La transmission non-officielle du dossard à une autre personne n’est pas autorisée. Des contrôles d’identité seront effectués le jour de la course. L’infraction à ce présent règlement conduit à une e</w:t>
      </w:r>
      <w:r w:rsidR="001244CA" w:rsidRPr="0008166D">
        <w:rPr>
          <w:sz w:val="14"/>
          <w:szCs w:val="14"/>
        </w:rPr>
        <w:t>xclusion immédiate de la course sans remboursement.</w:t>
      </w:r>
    </w:p>
    <w:p w:rsidR="00B17C0B" w:rsidRPr="0008166D" w:rsidRDefault="00B17C0B" w:rsidP="00CE3220">
      <w:pPr>
        <w:rPr>
          <w:sz w:val="14"/>
          <w:szCs w:val="14"/>
        </w:rPr>
      </w:pPr>
    </w:p>
    <w:p w:rsidR="00A40A7E" w:rsidRPr="0008166D" w:rsidRDefault="00A40A7E" w:rsidP="000A1D71">
      <w:pPr>
        <w:pStyle w:val="Paragraphedeliste"/>
        <w:numPr>
          <w:ilvl w:val="1"/>
          <w:numId w:val="32"/>
        </w:numPr>
        <w:rPr>
          <w:b/>
          <w:sz w:val="14"/>
          <w:szCs w:val="14"/>
          <w:u w:val="single"/>
        </w:rPr>
      </w:pPr>
      <w:r w:rsidRPr="0008166D">
        <w:rPr>
          <w:b/>
          <w:sz w:val="14"/>
          <w:szCs w:val="14"/>
          <w:u w:val="single"/>
        </w:rPr>
        <w:t>Attribution des dossards et du pack trophy :</w:t>
      </w:r>
    </w:p>
    <w:p w:rsidR="00A40A7E" w:rsidRPr="0008166D" w:rsidRDefault="00A40A7E" w:rsidP="00A40A7E">
      <w:pPr>
        <w:rPr>
          <w:sz w:val="14"/>
          <w:szCs w:val="14"/>
        </w:rPr>
      </w:pPr>
      <w:r w:rsidRPr="0008166D">
        <w:rPr>
          <w:sz w:val="14"/>
          <w:szCs w:val="14"/>
        </w:rPr>
        <w:t>L’attribution des dossards se fait suivant l’ordre d’arrivée des inscriptions. Sur le d</w:t>
      </w:r>
      <w:r w:rsidR="007038F7" w:rsidRPr="0008166D">
        <w:rPr>
          <w:sz w:val="14"/>
          <w:szCs w:val="14"/>
        </w:rPr>
        <w:t xml:space="preserve">ossard est indiqué le n° </w:t>
      </w:r>
      <w:r w:rsidR="00166783" w:rsidRPr="0008166D">
        <w:rPr>
          <w:sz w:val="14"/>
          <w:szCs w:val="14"/>
        </w:rPr>
        <w:t>du duo.</w:t>
      </w:r>
    </w:p>
    <w:p w:rsidR="00885168" w:rsidRPr="0008166D" w:rsidRDefault="007038F7" w:rsidP="00A40A7E">
      <w:pPr>
        <w:rPr>
          <w:sz w:val="14"/>
          <w:szCs w:val="14"/>
        </w:rPr>
      </w:pPr>
      <w:r w:rsidRPr="0008166D">
        <w:rPr>
          <w:sz w:val="14"/>
          <w:szCs w:val="14"/>
        </w:rPr>
        <w:t xml:space="preserve">Les dossards seront distribués en même temps que le pack trophy (contre présentation d’une pièce d’identité valable) </w:t>
      </w:r>
      <w:r w:rsidR="00885168" w:rsidRPr="0008166D">
        <w:rPr>
          <w:sz w:val="14"/>
          <w:szCs w:val="14"/>
        </w:rPr>
        <w:t>sur le site</w:t>
      </w:r>
      <w:r w:rsidRPr="0008166D">
        <w:rPr>
          <w:sz w:val="14"/>
          <w:szCs w:val="14"/>
        </w:rPr>
        <w:t xml:space="preserve"> Bol d’air Aventure</w:t>
      </w:r>
      <w:r w:rsidR="00885168" w:rsidRPr="0008166D">
        <w:rPr>
          <w:sz w:val="14"/>
          <w:szCs w:val="14"/>
        </w:rPr>
        <w:t> :</w:t>
      </w:r>
    </w:p>
    <w:p w:rsidR="00885168" w:rsidRPr="0008166D" w:rsidRDefault="00885168" w:rsidP="0008166D">
      <w:pPr>
        <w:ind w:left="360"/>
        <w:rPr>
          <w:sz w:val="14"/>
          <w:szCs w:val="14"/>
        </w:rPr>
      </w:pPr>
      <w:r w:rsidRPr="0008166D">
        <w:rPr>
          <w:sz w:val="14"/>
          <w:szCs w:val="14"/>
        </w:rPr>
        <w:t xml:space="preserve">Pour </w:t>
      </w:r>
      <w:proofErr w:type="gramStart"/>
      <w:r w:rsidRPr="0008166D">
        <w:rPr>
          <w:sz w:val="14"/>
          <w:szCs w:val="14"/>
        </w:rPr>
        <w:t>la</w:t>
      </w:r>
      <w:proofErr w:type="gramEnd"/>
      <w:r w:rsidRPr="0008166D">
        <w:rPr>
          <w:sz w:val="14"/>
          <w:szCs w:val="14"/>
        </w:rPr>
        <w:t xml:space="preserve"> team Grand Cerf : Le vendredi 29 juin de 14h à 19h</w:t>
      </w:r>
      <w:r w:rsidR="0008166D">
        <w:rPr>
          <w:sz w:val="14"/>
          <w:szCs w:val="14"/>
        </w:rPr>
        <w:t xml:space="preserve"> ; </w:t>
      </w:r>
      <w:r w:rsidRPr="0008166D">
        <w:rPr>
          <w:sz w:val="14"/>
          <w:szCs w:val="14"/>
        </w:rPr>
        <w:t>Le samedi 30 juin de 7h à 9h</w:t>
      </w:r>
    </w:p>
    <w:p w:rsidR="00885168" w:rsidRPr="0008166D" w:rsidRDefault="00885168" w:rsidP="0008166D">
      <w:pPr>
        <w:ind w:left="360"/>
        <w:rPr>
          <w:sz w:val="14"/>
          <w:szCs w:val="14"/>
        </w:rPr>
      </w:pPr>
      <w:r w:rsidRPr="0008166D">
        <w:rPr>
          <w:sz w:val="14"/>
          <w:szCs w:val="14"/>
        </w:rPr>
        <w:t xml:space="preserve">Pour </w:t>
      </w:r>
      <w:proofErr w:type="gramStart"/>
      <w:r w:rsidRPr="0008166D">
        <w:rPr>
          <w:sz w:val="14"/>
          <w:szCs w:val="14"/>
        </w:rPr>
        <w:t>la</w:t>
      </w:r>
      <w:proofErr w:type="gramEnd"/>
      <w:r w:rsidRPr="0008166D">
        <w:rPr>
          <w:sz w:val="14"/>
          <w:szCs w:val="14"/>
        </w:rPr>
        <w:t xml:space="preserve"> team P’tit Loup :</w:t>
      </w:r>
      <w:r w:rsidR="0008166D">
        <w:rPr>
          <w:sz w:val="14"/>
          <w:szCs w:val="14"/>
        </w:rPr>
        <w:t xml:space="preserve"> </w:t>
      </w:r>
      <w:r w:rsidRPr="0008166D">
        <w:rPr>
          <w:sz w:val="14"/>
          <w:szCs w:val="14"/>
        </w:rPr>
        <w:t>Le vendredi 29 juin de 14h à 19h</w:t>
      </w:r>
      <w:r w:rsidR="0008166D">
        <w:rPr>
          <w:sz w:val="14"/>
          <w:szCs w:val="14"/>
        </w:rPr>
        <w:t xml:space="preserve"> ; </w:t>
      </w:r>
      <w:r w:rsidRPr="0008166D">
        <w:rPr>
          <w:sz w:val="14"/>
          <w:szCs w:val="14"/>
        </w:rPr>
        <w:t>Le samedi 30 juin de 9h à 18h</w:t>
      </w:r>
      <w:r w:rsidR="0008166D">
        <w:rPr>
          <w:sz w:val="14"/>
          <w:szCs w:val="14"/>
        </w:rPr>
        <w:t xml:space="preserve"> ; </w:t>
      </w:r>
      <w:r w:rsidRPr="0008166D">
        <w:rPr>
          <w:sz w:val="14"/>
          <w:szCs w:val="14"/>
        </w:rPr>
        <w:t>Le dimanche de 7h à 11h</w:t>
      </w:r>
    </w:p>
    <w:p w:rsidR="000F56DA" w:rsidRPr="0008166D" w:rsidRDefault="000F56DA" w:rsidP="00A40A7E">
      <w:pPr>
        <w:rPr>
          <w:sz w:val="14"/>
          <w:szCs w:val="14"/>
        </w:rPr>
      </w:pPr>
    </w:p>
    <w:p w:rsidR="007038F7" w:rsidRPr="0008166D" w:rsidRDefault="00F002D8" w:rsidP="000A1D71">
      <w:pPr>
        <w:pStyle w:val="Paragraphedeliste"/>
        <w:numPr>
          <w:ilvl w:val="0"/>
          <w:numId w:val="32"/>
        </w:numPr>
        <w:rPr>
          <w:b/>
          <w:sz w:val="14"/>
          <w:szCs w:val="14"/>
          <w:u w:val="single"/>
        </w:rPr>
      </w:pPr>
      <w:r w:rsidRPr="0008166D">
        <w:rPr>
          <w:b/>
          <w:sz w:val="14"/>
          <w:szCs w:val="14"/>
          <w:u w:val="single"/>
        </w:rPr>
        <w:t>Déroulement des épreuves :</w:t>
      </w:r>
    </w:p>
    <w:p w:rsidR="00FF37AE" w:rsidRPr="0008166D" w:rsidRDefault="00FF37AE" w:rsidP="000A1D71">
      <w:pPr>
        <w:pStyle w:val="Paragraphedeliste"/>
        <w:numPr>
          <w:ilvl w:val="1"/>
          <w:numId w:val="32"/>
        </w:numPr>
        <w:rPr>
          <w:b/>
          <w:sz w:val="14"/>
          <w:szCs w:val="14"/>
          <w:u w:val="single"/>
        </w:rPr>
      </w:pPr>
      <w:r w:rsidRPr="0008166D">
        <w:rPr>
          <w:b/>
          <w:sz w:val="14"/>
          <w:szCs w:val="14"/>
          <w:u w:val="single"/>
        </w:rPr>
        <w:t>Equipement obligatoire :</w:t>
      </w:r>
    </w:p>
    <w:p w:rsidR="00777179" w:rsidRPr="0008166D" w:rsidRDefault="00FF37AE" w:rsidP="00FF37AE">
      <w:pPr>
        <w:rPr>
          <w:sz w:val="14"/>
          <w:szCs w:val="14"/>
        </w:rPr>
      </w:pPr>
      <w:r w:rsidRPr="0008166D">
        <w:rPr>
          <w:sz w:val="14"/>
          <w:szCs w:val="14"/>
        </w:rPr>
        <w:t>Tous les participants devront être munis d’un sac à d</w:t>
      </w:r>
      <w:r w:rsidR="001244CA" w:rsidRPr="0008166D">
        <w:rPr>
          <w:sz w:val="14"/>
          <w:szCs w:val="14"/>
        </w:rPr>
        <w:t>os comportant au minimum</w:t>
      </w:r>
      <w:r w:rsidRPr="0008166D">
        <w:rPr>
          <w:sz w:val="14"/>
          <w:szCs w:val="14"/>
        </w:rPr>
        <w:t>, une couverture de survie</w:t>
      </w:r>
      <w:r w:rsidR="001244CA" w:rsidRPr="0008166D">
        <w:rPr>
          <w:sz w:val="14"/>
          <w:szCs w:val="14"/>
        </w:rPr>
        <w:t>/duo</w:t>
      </w:r>
      <w:r w:rsidRPr="0008166D">
        <w:rPr>
          <w:sz w:val="14"/>
          <w:szCs w:val="14"/>
        </w:rPr>
        <w:t>, un siffle</w:t>
      </w:r>
      <w:r w:rsidR="001244CA" w:rsidRPr="0008166D">
        <w:rPr>
          <w:sz w:val="14"/>
          <w:szCs w:val="14"/>
        </w:rPr>
        <w:t xml:space="preserve">t/duo, </w:t>
      </w:r>
      <w:r w:rsidR="00777179" w:rsidRPr="0008166D">
        <w:rPr>
          <w:sz w:val="14"/>
          <w:szCs w:val="14"/>
        </w:rPr>
        <w:t>téléphone</w:t>
      </w:r>
      <w:r w:rsidR="008C10F7" w:rsidRPr="0008166D">
        <w:rPr>
          <w:sz w:val="14"/>
          <w:szCs w:val="14"/>
        </w:rPr>
        <w:t xml:space="preserve"> portable</w:t>
      </w:r>
      <w:r w:rsidR="001244CA" w:rsidRPr="0008166D">
        <w:rPr>
          <w:sz w:val="14"/>
          <w:szCs w:val="14"/>
        </w:rPr>
        <w:t>/duo</w:t>
      </w:r>
      <w:r w:rsidR="00777179" w:rsidRPr="0008166D">
        <w:rPr>
          <w:sz w:val="14"/>
          <w:szCs w:val="14"/>
        </w:rPr>
        <w:t>.</w:t>
      </w:r>
    </w:p>
    <w:p w:rsidR="00FF37AE" w:rsidRPr="0008166D" w:rsidRDefault="00777179" w:rsidP="00FF37AE">
      <w:pPr>
        <w:rPr>
          <w:sz w:val="14"/>
          <w:szCs w:val="14"/>
        </w:rPr>
      </w:pPr>
      <w:r w:rsidRPr="0008166D">
        <w:rPr>
          <w:sz w:val="14"/>
          <w:szCs w:val="14"/>
        </w:rPr>
        <w:t>Tous les participants devront être munis de chaussures adaptées à la marche, de vêtement chaud et</w:t>
      </w:r>
      <w:r w:rsidR="008C10F7" w:rsidRPr="0008166D">
        <w:rPr>
          <w:sz w:val="14"/>
          <w:szCs w:val="14"/>
        </w:rPr>
        <w:t xml:space="preserve"> imperméable par temps de pluie</w:t>
      </w:r>
      <w:r w:rsidR="00166783" w:rsidRPr="0008166D">
        <w:rPr>
          <w:sz w:val="14"/>
          <w:szCs w:val="14"/>
        </w:rPr>
        <w:t>.</w:t>
      </w:r>
    </w:p>
    <w:p w:rsidR="00777179" w:rsidRPr="0008166D" w:rsidRDefault="00777179" w:rsidP="00FF37AE">
      <w:pPr>
        <w:rPr>
          <w:sz w:val="14"/>
          <w:szCs w:val="14"/>
        </w:rPr>
      </w:pPr>
    </w:p>
    <w:p w:rsidR="00F04C5B" w:rsidRPr="0008166D" w:rsidRDefault="00F04C5B" w:rsidP="000A1D71">
      <w:pPr>
        <w:pStyle w:val="Paragraphedeliste"/>
        <w:numPr>
          <w:ilvl w:val="1"/>
          <w:numId w:val="32"/>
        </w:numPr>
        <w:rPr>
          <w:b/>
          <w:sz w:val="14"/>
          <w:szCs w:val="14"/>
          <w:u w:val="single"/>
        </w:rPr>
      </w:pPr>
      <w:r w:rsidRPr="0008166D">
        <w:rPr>
          <w:b/>
          <w:sz w:val="14"/>
          <w:szCs w:val="14"/>
          <w:u w:val="single"/>
        </w:rPr>
        <w:t xml:space="preserve">Départ : </w:t>
      </w:r>
    </w:p>
    <w:p w:rsidR="00777179" w:rsidRPr="0008166D" w:rsidRDefault="00777179" w:rsidP="00A40A7E">
      <w:pPr>
        <w:rPr>
          <w:sz w:val="14"/>
          <w:szCs w:val="14"/>
        </w:rPr>
      </w:pPr>
      <w:r w:rsidRPr="0008166D">
        <w:rPr>
          <w:sz w:val="14"/>
          <w:szCs w:val="14"/>
        </w:rPr>
        <w:t xml:space="preserve">Pour chaque duo est attribué un horaire de départ. Les horaires de départ seront communiqués une semaine avant le début de l’épreuve sur le site internet : http://www.bol-d-air/nature-trophy.fr </w:t>
      </w:r>
    </w:p>
    <w:p w:rsidR="00777179" w:rsidRPr="0008166D" w:rsidRDefault="00777179" w:rsidP="00A40A7E">
      <w:pPr>
        <w:rPr>
          <w:sz w:val="14"/>
          <w:szCs w:val="14"/>
        </w:rPr>
      </w:pPr>
      <w:r w:rsidRPr="0008166D">
        <w:rPr>
          <w:sz w:val="14"/>
          <w:szCs w:val="14"/>
        </w:rPr>
        <w:t>Les participants doivent se présenter 15 minutes avant l’épreuve à la tente départ avec leur dossard et leur équipement obligatoire.</w:t>
      </w:r>
    </w:p>
    <w:p w:rsidR="00F04C5B" w:rsidRPr="0008166D" w:rsidRDefault="00777179" w:rsidP="00A40A7E">
      <w:pPr>
        <w:rPr>
          <w:sz w:val="14"/>
          <w:szCs w:val="14"/>
        </w:rPr>
      </w:pPr>
      <w:r w:rsidRPr="0008166D">
        <w:rPr>
          <w:sz w:val="14"/>
          <w:szCs w:val="14"/>
        </w:rPr>
        <w:t xml:space="preserve">Team Grand Cerf : Départ de </w:t>
      </w:r>
      <w:r w:rsidR="00885168" w:rsidRPr="0008166D">
        <w:rPr>
          <w:sz w:val="14"/>
          <w:szCs w:val="14"/>
        </w:rPr>
        <w:t>8h30 et 10h30</w:t>
      </w:r>
      <w:r w:rsidRPr="0008166D">
        <w:rPr>
          <w:sz w:val="14"/>
          <w:szCs w:val="14"/>
        </w:rPr>
        <w:t>.</w:t>
      </w:r>
    </w:p>
    <w:p w:rsidR="00777179" w:rsidRPr="0008166D" w:rsidRDefault="00777179" w:rsidP="00A40A7E">
      <w:pPr>
        <w:rPr>
          <w:sz w:val="14"/>
          <w:szCs w:val="14"/>
        </w:rPr>
      </w:pPr>
      <w:r w:rsidRPr="0008166D">
        <w:rPr>
          <w:sz w:val="14"/>
          <w:szCs w:val="14"/>
        </w:rPr>
        <w:t xml:space="preserve">Team </w:t>
      </w:r>
      <w:r w:rsidR="00946586" w:rsidRPr="0008166D">
        <w:rPr>
          <w:sz w:val="14"/>
          <w:szCs w:val="14"/>
        </w:rPr>
        <w:t>P’tit Loup : Départ de 9h00 à 10</w:t>
      </w:r>
      <w:r w:rsidRPr="0008166D">
        <w:rPr>
          <w:sz w:val="14"/>
          <w:szCs w:val="14"/>
        </w:rPr>
        <w:t>h</w:t>
      </w:r>
      <w:r w:rsidR="00946586" w:rsidRPr="0008166D">
        <w:rPr>
          <w:sz w:val="14"/>
          <w:szCs w:val="14"/>
        </w:rPr>
        <w:t>30</w:t>
      </w:r>
      <w:r w:rsidRPr="0008166D">
        <w:rPr>
          <w:sz w:val="14"/>
          <w:szCs w:val="14"/>
        </w:rPr>
        <w:t>.</w:t>
      </w:r>
    </w:p>
    <w:p w:rsidR="00382009" w:rsidRPr="0008166D" w:rsidRDefault="00382009" w:rsidP="00A40A7E">
      <w:pPr>
        <w:rPr>
          <w:sz w:val="14"/>
          <w:szCs w:val="14"/>
        </w:rPr>
      </w:pPr>
    </w:p>
    <w:p w:rsidR="002F584E" w:rsidRPr="0008166D" w:rsidRDefault="007038F7" w:rsidP="000A1D71">
      <w:pPr>
        <w:pStyle w:val="Paragraphedeliste"/>
        <w:numPr>
          <w:ilvl w:val="1"/>
          <w:numId w:val="32"/>
        </w:numPr>
        <w:rPr>
          <w:b/>
          <w:sz w:val="14"/>
          <w:szCs w:val="14"/>
          <w:u w:val="single"/>
        </w:rPr>
      </w:pPr>
      <w:r w:rsidRPr="0008166D">
        <w:rPr>
          <w:b/>
          <w:sz w:val="14"/>
          <w:szCs w:val="14"/>
          <w:u w:val="single"/>
        </w:rPr>
        <w:t>Parcours et stations</w:t>
      </w:r>
      <w:r w:rsidR="002F584E" w:rsidRPr="0008166D">
        <w:rPr>
          <w:b/>
          <w:sz w:val="14"/>
          <w:szCs w:val="14"/>
          <w:u w:val="single"/>
        </w:rPr>
        <w:t> :</w:t>
      </w:r>
    </w:p>
    <w:p w:rsidR="00DB3F2E" w:rsidRPr="0008166D" w:rsidRDefault="00D9714A" w:rsidP="002F584E">
      <w:pPr>
        <w:rPr>
          <w:sz w:val="14"/>
          <w:szCs w:val="14"/>
        </w:rPr>
      </w:pPr>
      <w:r w:rsidRPr="0008166D">
        <w:rPr>
          <w:sz w:val="14"/>
          <w:szCs w:val="14"/>
        </w:rPr>
        <w:t xml:space="preserve">Team grand cerf : Le parcours </w:t>
      </w:r>
      <w:r w:rsidR="00166783" w:rsidRPr="0008166D">
        <w:rPr>
          <w:sz w:val="14"/>
          <w:szCs w:val="14"/>
        </w:rPr>
        <w:t>fait 15</w:t>
      </w:r>
      <w:r w:rsidRPr="0008166D">
        <w:rPr>
          <w:sz w:val="14"/>
          <w:szCs w:val="14"/>
        </w:rPr>
        <w:t>km. Il est parsemé de 25 stations</w:t>
      </w:r>
      <w:r w:rsidR="00DB3F2E" w:rsidRPr="0008166D">
        <w:rPr>
          <w:sz w:val="14"/>
          <w:szCs w:val="14"/>
        </w:rPr>
        <w:t>.</w:t>
      </w:r>
    </w:p>
    <w:p w:rsidR="00DB3F2E" w:rsidRPr="0008166D" w:rsidRDefault="00D9714A" w:rsidP="002F584E">
      <w:pPr>
        <w:rPr>
          <w:sz w:val="14"/>
          <w:szCs w:val="14"/>
        </w:rPr>
      </w:pPr>
      <w:r w:rsidRPr="0008166D">
        <w:rPr>
          <w:sz w:val="14"/>
          <w:szCs w:val="14"/>
        </w:rPr>
        <w:t>Team p’tit loup : Le parcours fait 6km. Il est parsemé de 12 stations</w:t>
      </w:r>
      <w:r w:rsidR="00DB3F2E" w:rsidRPr="0008166D">
        <w:rPr>
          <w:sz w:val="14"/>
          <w:szCs w:val="14"/>
        </w:rPr>
        <w:t>.</w:t>
      </w:r>
    </w:p>
    <w:p w:rsidR="00E01247" w:rsidRPr="0008166D" w:rsidRDefault="00946586" w:rsidP="002F584E">
      <w:pPr>
        <w:rPr>
          <w:sz w:val="14"/>
          <w:szCs w:val="14"/>
        </w:rPr>
      </w:pPr>
      <w:r w:rsidRPr="0008166D">
        <w:rPr>
          <w:sz w:val="14"/>
          <w:szCs w:val="14"/>
        </w:rPr>
        <w:t>La réalisation des stations n’est pas obligatoire mais il est impératif que le binôme pointe</w:t>
      </w:r>
      <w:r w:rsidR="00E01247" w:rsidRPr="0008166D">
        <w:rPr>
          <w:sz w:val="14"/>
          <w:szCs w:val="14"/>
        </w:rPr>
        <w:t xml:space="preserve"> son passage auprès du c</w:t>
      </w:r>
      <w:r w:rsidR="00DB3F2E" w:rsidRPr="0008166D">
        <w:rPr>
          <w:sz w:val="14"/>
          <w:szCs w:val="14"/>
        </w:rPr>
        <w:t xml:space="preserve">hef de station </w:t>
      </w:r>
      <w:r w:rsidRPr="0008166D">
        <w:rPr>
          <w:sz w:val="14"/>
          <w:szCs w:val="14"/>
        </w:rPr>
        <w:t>à toutes les</w:t>
      </w:r>
      <w:r w:rsidR="00DB3F2E" w:rsidRPr="0008166D">
        <w:rPr>
          <w:sz w:val="14"/>
          <w:szCs w:val="14"/>
        </w:rPr>
        <w:t xml:space="preserve"> station</w:t>
      </w:r>
      <w:r w:rsidRPr="0008166D">
        <w:rPr>
          <w:sz w:val="14"/>
          <w:szCs w:val="14"/>
        </w:rPr>
        <w:t>s</w:t>
      </w:r>
      <w:r w:rsidR="00DB3F2E" w:rsidRPr="0008166D">
        <w:rPr>
          <w:sz w:val="14"/>
          <w:szCs w:val="14"/>
        </w:rPr>
        <w:t>.</w:t>
      </w:r>
      <w:r w:rsidR="00C67FBB" w:rsidRPr="0008166D">
        <w:rPr>
          <w:sz w:val="14"/>
          <w:szCs w:val="14"/>
        </w:rPr>
        <w:t xml:space="preserve"> Chaque stati</w:t>
      </w:r>
      <w:r w:rsidR="008C10F7" w:rsidRPr="0008166D">
        <w:rPr>
          <w:sz w:val="14"/>
          <w:szCs w:val="14"/>
        </w:rPr>
        <w:t>on à son règlement spécifique qui</w:t>
      </w:r>
      <w:r w:rsidR="00C67FBB" w:rsidRPr="0008166D">
        <w:rPr>
          <w:sz w:val="14"/>
          <w:szCs w:val="14"/>
        </w:rPr>
        <w:t xml:space="preserve"> sera </w:t>
      </w:r>
      <w:r w:rsidRPr="0008166D">
        <w:rPr>
          <w:sz w:val="14"/>
          <w:szCs w:val="14"/>
        </w:rPr>
        <w:t xml:space="preserve">expliqué et </w:t>
      </w:r>
      <w:r w:rsidR="00C67FBB" w:rsidRPr="0008166D">
        <w:rPr>
          <w:sz w:val="14"/>
          <w:szCs w:val="14"/>
        </w:rPr>
        <w:t>affiché à l’entrée de la station.</w:t>
      </w:r>
    </w:p>
    <w:p w:rsidR="00DB3F2E" w:rsidRPr="0008166D" w:rsidRDefault="00DB3F2E" w:rsidP="00DB3F2E">
      <w:pPr>
        <w:rPr>
          <w:sz w:val="14"/>
          <w:szCs w:val="14"/>
        </w:rPr>
      </w:pPr>
      <w:r w:rsidRPr="0008166D">
        <w:rPr>
          <w:sz w:val="14"/>
          <w:szCs w:val="14"/>
        </w:rPr>
        <w:t>Suivant les conditions climatiques ou autres éléments externes, le comité d’organisation peut modifier le tracé et le nombre de stations sans préavis.</w:t>
      </w:r>
    </w:p>
    <w:p w:rsidR="002F584E" w:rsidRDefault="002F584E" w:rsidP="002F584E">
      <w:pPr>
        <w:rPr>
          <w:sz w:val="14"/>
          <w:szCs w:val="14"/>
        </w:rPr>
      </w:pPr>
    </w:p>
    <w:p w:rsidR="0008166D" w:rsidRPr="0008166D" w:rsidRDefault="0008166D" w:rsidP="002F584E">
      <w:pPr>
        <w:rPr>
          <w:sz w:val="14"/>
          <w:szCs w:val="14"/>
        </w:rPr>
      </w:pPr>
    </w:p>
    <w:p w:rsidR="00E33726" w:rsidRPr="0008166D" w:rsidRDefault="00E33726" w:rsidP="000A1D71">
      <w:pPr>
        <w:pStyle w:val="Paragraphedeliste"/>
        <w:numPr>
          <w:ilvl w:val="1"/>
          <w:numId w:val="32"/>
        </w:numPr>
        <w:rPr>
          <w:b/>
          <w:sz w:val="14"/>
          <w:szCs w:val="14"/>
          <w:u w:val="single"/>
        </w:rPr>
      </w:pPr>
      <w:r w:rsidRPr="0008166D">
        <w:rPr>
          <w:b/>
          <w:sz w:val="14"/>
          <w:szCs w:val="14"/>
          <w:u w:val="single"/>
        </w:rPr>
        <w:lastRenderedPageBreak/>
        <w:t>Attribution des points aux stations :</w:t>
      </w:r>
    </w:p>
    <w:p w:rsidR="00E33726" w:rsidRPr="0008166D" w:rsidRDefault="00DB3F2E" w:rsidP="00E33726">
      <w:pPr>
        <w:rPr>
          <w:sz w:val="14"/>
          <w:szCs w:val="14"/>
        </w:rPr>
      </w:pPr>
      <w:r w:rsidRPr="0008166D">
        <w:rPr>
          <w:sz w:val="14"/>
          <w:szCs w:val="14"/>
        </w:rPr>
        <w:t>Team Grand Cerf :</w:t>
      </w:r>
    </w:p>
    <w:p w:rsidR="00E33726" w:rsidRPr="0008166D" w:rsidRDefault="00946586" w:rsidP="00E33726">
      <w:pPr>
        <w:pStyle w:val="Paragraphedeliste"/>
        <w:numPr>
          <w:ilvl w:val="0"/>
          <w:numId w:val="18"/>
        </w:numPr>
        <w:rPr>
          <w:sz w:val="14"/>
          <w:szCs w:val="14"/>
        </w:rPr>
      </w:pPr>
      <w:r w:rsidRPr="0008166D">
        <w:rPr>
          <w:sz w:val="14"/>
          <w:szCs w:val="14"/>
        </w:rPr>
        <w:t xml:space="preserve">10 Stations </w:t>
      </w:r>
      <w:r w:rsidR="000F56DA" w:rsidRPr="0008166D">
        <w:rPr>
          <w:sz w:val="14"/>
          <w:szCs w:val="14"/>
        </w:rPr>
        <w:t>« </w:t>
      </w:r>
      <w:r w:rsidRPr="0008166D">
        <w:rPr>
          <w:sz w:val="14"/>
          <w:szCs w:val="14"/>
        </w:rPr>
        <w:t>Survie</w:t>
      </w:r>
      <w:r w:rsidR="000F56DA" w:rsidRPr="0008166D">
        <w:rPr>
          <w:sz w:val="14"/>
          <w:szCs w:val="14"/>
        </w:rPr>
        <w:t> »</w:t>
      </w:r>
      <w:r w:rsidRPr="0008166D">
        <w:rPr>
          <w:sz w:val="14"/>
          <w:szCs w:val="14"/>
        </w:rPr>
        <w:t> </w:t>
      </w:r>
      <w:r w:rsidR="00E33726" w:rsidRPr="0008166D">
        <w:rPr>
          <w:sz w:val="14"/>
          <w:szCs w:val="14"/>
        </w:rPr>
        <w:t xml:space="preserve">: </w:t>
      </w:r>
      <w:r w:rsidR="00E61700" w:rsidRPr="0008166D">
        <w:rPr>
          <w:sz w:val="14"/>
          <w:szCs w:val="14"/>
        </w:rPr>
        <w:t>Cœur</w:t>
      </w:r>
      <w:r w:rsidR="00FE7BE6" w:rsidRPr="0008166D">
        <w:rPr>
          <w:sz w:val="14"/>
          <w:szCs w:val="14"/>
        </w:rPr>
        <w:t xml:space="preserve"> de vie</w:t>
      </w:r>
      <w:r w:rsidR="00166783" w:rsidRPr="0008166D">
        <w:rPr>
          <w:sz w:val="14"/>
          <w:szCs w:val="14"/>
        </w:rPr>
        <w:t xml:space="preserve">. </w:t>
      </w:r>
      <w:r w:rsidR="000F56DA" w:rsidRPr="0008166D">
        <w:rPr>
          <w:sz w:val="14"/>
          <w:szCs w:val="14"/>
        </w:rPr>
        <w:t>10 Points maxi</w:t>
      </w:r>
      <w:r w:rsidR="00166783" w:rsidRPr="0008166D">
        <w:rPr>
          <w:sz w:val="14"/>
          <w:szCs w:val="14"/>
        </w:rPr>
        <w:t xml:space="preserve"> (5 pour l’épreuve physique et 5 pour les questions).</w:t>
      </w:r>
    </w:p>
    <w:p w:rsidR="00F31AB6" w:rsidRPr="0008166D" w:rsidRDefault="00796E6C" w:rsidP="00E33726">
      <w:pPr>
        <w:pStyle w:val="Paragraphedeliste"/>
        <w:numPr>
          <w:ilvl w:val="0"/>
          <w:numId w:val="18"/>
        </w:numPr>
        <w:rPr>
          <w:sz w:val="14"/>
          <w:szCs w:val="14"/>
        </w:rPr>
      </w:pPr>
      <w:r w:rsidRPr="0008166D">
        <w:rPr>
          <w:sz w:val="14"/>
          <w:szCs w:val="14"/>
        </w:rPr>
        <w:t>10</w:t>
      </w:r>
      <w:r w:rsidR="00E33726" w:rsidRPr="0008166D">
        <w:rPr>
          <w:sz w:val="14"/>
          <w:szCs w:val="14"/>
        </w:rPr>
        <w:t xml:space="preserve"> Stations </w:t>
      </w:r>
      <w:r w:rsidR="000F56DA" w:rsidRPr="0008166D">
        <w:rPr>
          <w:sz w:val="14"/>
          <w:szCs w:val="14"/>
        </w:rPr>
        <w:t>« </w:t>
      </w:r>
      <w:r w:rsidR="00946586" w:rsidRPr="0008166D">
        <w:rPr>
          <w:sz w:val="14"/>
          <w:szCs w:val="14"/>
        </w:rPr>
        <w:t>A</w:t>
      </w:r>
      <w:r w:rsidR="00E33726" w:rsidRPr="0008166D">
        <w:rPr>
          <w:sz w:val="14"/>
          <w:szCs w:val="14"/>
        </w:rPr>
        <w:t>venture</w:t>
      </w:r>
      <w:r w:rsidR="000F56DA" w:rsidRPr="0008166D">
        <w:rPr>
          <w:sz w:val="14"/>
          <w:szCs w:val="14"/>
        </w:rPr>
        <w:t> »</w:t>
      </w:r>
      <w:r w:rsidR="00946586" w:rsidRPr="0008166D">
        <w:rPr>
          <w:sz w:val="14"/>
          <w:szCs w:val="14"/>
        </w:rPr>
        <w:t> </w:t>
      </w:r>
      <w:r w:rsidR="00F31AB6" w:rsidRPr="0008166D">
        <w:rPr>
          <w:sz w:val="14"/>
          <w:szCs w:val="14"/>
        </w:rPr>
        <w:t>: Points aventure</w:t>
      </w:r>
      <w:r w:rsidR="00166783" w:rsidRPr="0008166D">
        <w:rPr>
          <w:sz w:val="14"/>
          <w:szCs w:val="14"/>
        </w:rPr>
        <w:t xml:space="preserve">. </w:t>
      </w:r>
      <w:r w:rsidR="000F56DA" w:rsidRPr="0008166D">
        <w:rPr>
          <w:sz w:val="14"/>
          <w:szCs w:val="14"/>
        </w:rPr>
        <w:t>10 Points maxi</w:t>
      </w:r>
      <w:r w:rsidR="00166783" w:rsidRPr="0008166D">
        <w:rPr>
          <w:sz w:val="14"/>
          <w:szCs w:val="14"/>
        </w:rPr>
        <w:t xml:space="preserve"> (5 pour l’épreuve physique et 5 pour les questions)</w:t>
      </w:r>
    </w:p>
    <w:p w:rsidR="00E33726" w:rsidRPr="0008166D" w:rsidRDefault="00796E6C" w:rsidP="00E33726">
      <w:pPr>
        <w:pStyle w:val="Paragraphedeliste"/>
        <w:numPr>
          <w:ilvl w:val="0"/>
          <w:numId w:val="18"/>
        </w:numPr>
        <w:rPr>
          <w:sz w:val="14"/>
          <w:szCs w:val="14"/>
        </w:rPr>
      </w:pPr>
      <w:r w:rsidRPr="0008166D">
        <w:rPr>
          <w:sz w:val="14"/>
          <w:szCs w:val="14"/>
        </w:rPr>
        <w:t>2</w:t>
      </w:r>
      <w:r w:rsidR="00DB3F2E" w:rsidRPr="0008166D">
        <w:rPr>
          <w:sz w:val="14"/>
          <w:szCs w:val="14"/>
        </w:rPr>
        <w:t xml:space="preserve"> </w:t>
      </w:r>
      <w:r w:rsidR="00F31AB6" w:rsidRPr="0008166D">
        <w:rPr>
          <w:sz w:val="14"/>
          <w:szCs w:val="14"/>
        </w:rPr>
        <w:t>Station</w:t>
      </w:r>
      <w:r w:rsidRPr="0008166D">
        <w:rPr>
          <w:sz w:val="14"/>
          <w:szCs w:val="14"/>
        </w:rPr>
        <w:t>s</w:t>
      </w:r>
      <w:r w:rsidR="00F31AB6" w:rsidRPr="0008166D">
        <w:rPr>
          <w:sz w:val="14"/>
          <w:szCs w:val="14"/>
        </w:rPr>
        <w:t xml:space="preserve"> </w:t>
      </w:r>
      <w:r w:rsidR="000F56DA" w:rsidRPr="0008166D">
        <w:rPr>
          <w:sz w:val="14"/>
          <w:szCs w:val="14"/>
        </w:rPr>
        <w:t>« </w:t>
      </w:r>
      <w:r w:rsidR="00946586" w:rsidRPr="0008166D">
        <w:rPr>
          <w:sz w:val="14"/>
          <w:szCs w:val="14"/>
        </w:rPr>
        <w:t>I</w:t>
      </w:r>
      <w:r w:rsidR="00F5272A" w:rsidRPr="0008166D">
        <w:rPr>
          <w:sz w:val="14"/>
          <w:szCs w:val="14"/>
        </w:rPr>
        <w:t>nsolite</w:t>
      </w:r>
      <w:r w:rsidR="000F56DA" w:rsidRPr="0008166D">
        <w:rPr>
          <w:sz w:val="14"/>
          <w:szCs w:val="14"/>
        </w:rPr>
        <w:t> »</w:t>
      </w:r>
      <w:r w:rsidR="00166783" w:rsidRPr="0008166D">
        <w:rPr>
          <w:sz w:val="14"/>
          <w:szCs w:val="14"/>
        </w:rPr>
        <w:t xml:space="preserve"> avec bonus de 2</w:t>
      </w:r>
      <w:r w:rsidR="00DB3F2E" w:rsidRPr="0008166D">
        <w:rPr>
          <w:sz w:val="14"/>
          <w:szCs w:val="14"/>
        </w:rPr>
        <w:t>0 points</w:t>
      </w:r>
      <w:r w:rsidR="00166783" w:rsidRPr="0008166D">
        <w:rPr>
          <w:sz w:val="14"/>
          <w:szCs w:val="14"/>
        </w:rPr>
        <w:t xml:space="preserve"> : </w:t>
      </w:r>
      <w:r w:rsidR="000F56DA" w:rsidRPr="0008166D">
        <w:rPr>
          <w:sz w:val="14"/>
          <w:szCs w:val="14"/>
        </w:rPr>
        <w:t>30 Point maxi</w:t>
      </w:r>
      <w:r w:rsidR="00946586" w:rsidRPr="0008166D">
        <w:rPr>
          <w:sz w:val="14"/>
          <w:szCs w:val="14"/>
        </w:rPr>
        <w:t>, (5 pour l’épreuve physique,</w:t>
      </w:r>
      <w:r w:rsidR="00166783" w:rsidRPr="0008166D">
        <w:rPr>
          <w:sz w:val="14"/>
          <w:szCs w:val="14"/>
        </w:rPr>
        <w:t xml:space="preserve"> 5 pour les questions et 20 de bonus)</w:t>
      </w:r>
    </w:p>
    <w:p w:rsidR="00C67FBB" w:rsidRPr="0008166D" w:rsidRDefault="00A22E05" w:rsidP="00C67FBB">
      <w:pPr>
        <w:pStyle w:val="Paragraphedeliste"/>
        <w:numPr>
          <w:ilvl w:val="0"/>
          <w:numId w:val="18"/>
        </w:numPr>
        <w:rPr>
          <w:sz w:val="14"/>
          <w:szCs w:val="14"/>
        </w:rPr>
      </w:pPr>
      <w:r w:rsidRPr="0008166D">
        <w:rPr>
          <w:sz w:val="14"/>
          <w:szCs w:val="14"/>
        </w:rPr>
        <w:t xml:space="preserve">2 </w:t>
      </w:r>
      <w:r w:rsidR="00DB3F2E" w:rsidRPr="0008166D">
        <w:rPr>
          <w:sz w:val="14"/>
          <w:szCs w:val="14"/>
        </w:rPr>
        <w:t xml:space="preserve">Epreuves </w:t>
      </w:r>
      <w:r w:rsidR="000F56DA" w:rsidRPr="0008166D">
        <w:rPr>
          <w:sz w:val="14"/>
          <w:szCs w:val="14"/>
        </w:rPr>
        <w:t>« </w:t>
      </w:r>
      <w:r w:rsidR="00946586" w:rsidRPr="0008166D">
        <w:rPr>
          <w:sz w:val="14"/>
          <w:szCs w:val="14"/>
        </w:rPr>
        <w:t>Fil R</w:t>
      </w:r>
      <w:r w:rsidRPr="0008166D">
        <w:rPr>
          <w:sz w:val="14"/>
          <w:szCs w:val="14"/>
        </w:rPr>
        <w:t>ouge</w:t>
      </w:r>
      <w:r w:rsidR="000F56DA" w:rsidRPr="0008166D">
        <w:rPr>
          <w:sz w:val="14"/>
          <w:szCs w:val="14"/>
        </w:rPr>
        <w:t> »</w:t>
      </w:r>
      <w:r w:rsidRPr="0008166D">
        <w:rPr>
          <w:sz w:val="14"/>
          <w:szCs w:val="14"/>
        </w:rPr>
        <w:t>.</w:t>
      </w:r>
      <w:r w:rsidR="00166783" w:rsidRPr="0008166D">
        <w:rPr>
          <w:sz w:val="14"/>
          <w:szCs w:val="14"/>
        </w:rPr>
        <w:t xml:space="preserve"> 70 points maxi (50 pour l’épreuve sportive et 20 de bonus)</w:t>
      </w:r>
    </w:p>
    <w:p w:rsidR="00796E6C" w:rsidRPr="0008166D" w:rsidRDefault="00946586" w:rsidP="00C67FBB">
      <w:pPr>
        <w:pStyle w:val="Paragraphedeliste"/>
        <w:numPr>
          <w:ilvl w:val="0"/>
          <w:numId w:val="18"/>
        </w:numPr>
        <w:rPr>
          <w:sz w:val="14"/>
          <w:szCs w:val="14"/>
        </w:rPr>
      </w:pPr>
      <w:r w:rsidRPr="0008166D">
        <w:rPr>
          <w:sz w:val="14"/>
          <w:szCs w:val="14"/>
        </w:rPr>
        <w:t xml:space="preserve">1 épreuve </w:t>
      </w:r>
      <w:r w:rsidR="000F56DA" w:rsidRPr="0008166D">
        <w:rPr>
          <w:sz w:val="14"/>
          <w:szCs w:val="14"/>
        </w:rPr>
        <w:t>« </w:t>
      </w:r>
      <w:r w:rsidRPr="0008166D">
        <w:rPr>
          <w:sz w:val="14"/>
          <w:szCs w:val="14"/>
        </w:rPr>
        <w:t>G</w:t>
      </w:r>
      <w:r w:rsidR="00796E6C" w:rsidRPr="0008166D">
        <w:rPr>
          <w:sz w:val="14"/>
          <w:szCs w:val="14"/>
        </w:rPr>
        <w:t>ourmande</w:t>
      </w:r>
      <w:r w:rsidR="000F56DA" w:rsidRPr="0008166D">
        <w:rPr>
          <w:sz w:val="14"/>
          <w:szCs w:val="14"/>
        </w:rPr>
        <w:t> »</w:t>
      </w:r>
      <w:r w:rsidR="00166783" w:rsidRPr="0008166D">
        <w:rPr>
          <w:sz w:val="14"/>
          <w:szCs w:val="14"/>
        </w:rPr>
        <w:t xml:space="preserve">. </w:t>
      </w:r>
      <w:r w:rsidR="000F56DA" w:rsidRPr="0008166D">
        <w:rPr>
          <w:sz w:val="14"/>
          <w:szCs w:val="14"/>
        </w:rPr>
        <w:t xml:space="preserve">10 </w:t>
      </w:r>
      <w:r w:rsidR="00166783" w:rsidRPr="0008166D">
        <w:rPr>
          <w:sz w:val="14"/>
          <w:szCs w:val="14"/>
        </w:rPr>
        <w:t>Points maxi (5 pour l’épreuve dégustation et 5 pour les questions)</w:t>
      </w:r>
    </w:p>
    <w:p w:rsidR="00166783" w:rsidRPr="0008166D" w:rsidRDefault="00166783" w:rsidP="00D9714A">
      <w:pPr>
        <w:rPr>
          <w:sz w:val="14"/>
          <w:szCs w:val="14"/>
        </w:rPr>
      </w:pPr>
    </w:p>
    <w:p w:rsidR="00D9714A" w:rsidRPr="0008166D" w:rsidRDefault="00DB3F2E" w:rsidP="00D9714A">
      <w:pPr>
        <w:rPr>
          <w:sz w:val="14"/>
          <w:szCs w:val="14"/>
        </w:rPr>
      </w:pPr>
      <w:r w:rsidRPr="0008166D">
        <w:rPr>
          <w:sz w:val="14"/>
          <w:szCs w:val="14"/>
        </w:rPr>
        <w:t>Team P’tit Loup :</w:t>
      </w:r>
    </w:p>
    <w:p w:rsidR="00D9714A" w:rsidRPr="0008166D" w:rsidRDefault="00D9714A" w:rsidP="00AC658E">
      <w:pPr>
        <w:pStyle w:val="Paragraphedeliste"/>
        <w:numPr>
          <w:ilvl w:val="0"/>
          <w:numId w:val="18"/>
        </w:numPr>
        <w:rPr>
          <w:sz w:val="14"/>
          <w:szCs w:val="14"/>
        </w:rPr>
      </w:pPr>
      <w:r w:rsidRPr="0008166D">
        <w:rPr>
          <w:sz w:val="14"/>
          <w:szCs w:val="14"/>
        </w:rPr>
        <w:t>5</w:t>
      </w:r>
      <w:r w:rsidR="00F5272A" w:rsidRPr="0008166D">
        <w:rPr>
          <w:sz w:val="14"/>
          <w:szCs w:val="14"/>
        </w:rPr>
        <w:t xml:space="preserve"> Stations </w:t>
      </w:r>
      <w:r w:rsidR="000F56DA" w:rsidRPr="0008166D">
        <w:rPr>
          <w:sz w:val="14"/>
          <w:szCs w:val="14"/>
        </w:rPr>
        <w:t>« </w:t>
      </w:r>
      <w:r w:rsidR="00F5272A" w:rsidRPr="0008166D">
        <w:rPr>
          <w:sz w:val="14"/>
          <w:szCs w:val="14"/>
        </w:rPr>
        <w:t>Survie</w:t>
      </w:r>
      <w:r w:rsidR="000F56DA" w:rsidRPr="0008166D">
        <w:rPr>
          <w:sz w:val="14"/>
          <w:szCs w:val="14"/>
        </w:rPr>
        <w:t> »</w:t>
      </w:r>
      <w:r w:rsidRPr="0008166D">
        <w:rPr>
          <w:sz w:val="14"/>
          <w:szCs w:val="14"/>
        </w:rPr>
        <w:t> : Cœur de vie</w:t>
      </w:r>
      <w:r w:rsidR="00AC658E" w:rsidRPr="0008166D">
        <w:rPr>
          <w:sz w:val="14"/>
          <w:szCs w:val="14"/>
        </w:rPr>
        <w:t xml:space="preserve">. </w:t>
      </w:r>
      <w:r w:rsidR="000F56DA" w:rsidRPr="0008166D">
        <w:rPr>
          <w:sz w:val="14"/>
          <w:szCs w:val="14"/>
        </w:rPr>
        <w:t>10 Points maxi</w:t>
      </w:r>
      <w:r w:rsidR="00AC658E" w:rsidRPr="0008166D">
        <w:rPr>
          <w:sz w:val="14"/>
          <w:szCs w:val="14"/>
        </w:rPr>
        <w:t xml:space="preserve"> (5 pour l’épreuve physique et 5 pour les questions).</w:t>
      </w:r>
    </w:p>
    <w:p w:rsidR="00F31AB6" w:rsidRPr="0008166D" w:rsidRDefault="00F31AB6" w:rsidP="00D9714A">
      <w:pPr>
        <w:pStyle w:val="Paragraphedeliste"/>
        <w:numPr>
          <w:ilvl w:val="0"/>
          <w:numId w:val="18"/>
        </w:numPr>
        <w:rPr>
          <w:sz w:val="14"/>
          <w:szCs w:val="14"/>
        </w:rPr>
      </w:pPr>
      <w:r w:rsidRPr="0008166D">
        <w:rPr>
          <w:sz w:val="14"/>
          <w:szCs w:val="14"/>
        </w:rPr>
        <w:t>4</w:t>
      </w:r>
      <w:r w:rsidR="00D9714A" w:rsidRPr="0008166D">
        <w:rPr>
          <w:sz w:val="14"/>
          <w:szCs w:val="14"/>
        </w:rPr>
        <w:t xml:space="preserve"> Stations </w:t>
      </w:r>
      <w:r w:rsidR="000F56DA" w:rsidRPr="0008166D">
        <w:rPr>
          <w:sz w:val="14"/>
          <w:szCs w:val="14"/>
        </w:rPr>
        <w:t>« </w:t>
      </w:r>
      <w:r w:rsidR="00F5272A" w:rsidRPr="0008166D">
        <w:rPr>
          <w:sz w:val="14"/>
          <w:szCs w:val="14"/>
        </w:rPr>
        <w:t>A</w:t>
      </w:r>
      <w:r w:rsidR="00D9714A" w:rsidRPr="0008166D">
        <w:rPr>
          <w:sz w:val="14"/>
          <w:szCs w:val="14"/>
        </w:rPr>
        <w:t>venture</w:t>
      </w:r>
      <w:r w:rsidR="000F56DA" w:rsidRPr="0008166D">
        <w:rPr>
          <w:sz w:val="14"/>
          <w:szCs w:val="14"/>
        </w:rPr>
        <w:t> »</w:t>
      </w:r>
      <w:r w:rsidRPr="0008166D">
        <w:rPr>
          <w:sz w:val="14"/>
          <w:szCs w:val="14"/>
        </w:rPr>
        <w:t> : Points aventure</w:t>
      </w:r>
      <w:r w:rsidR="00AC658E" w:rsidRPr="0008166D">
        <w:rPr>
          <w:sz w:val="14"/>
          <w:szCs w:val="14"/>
        </w:rPr>
        <w:t xml:space="preserve">. </w:t>
      </w:r>
      <w:r w:rsidR="000F56DA" w:rsidRPr="0008166D">
        <w:rPr>
          <w:sz w:val="14"/>
          <w:szCs w:val="14"/>
        </w:rPr>
        <w:t xml:space="preserve">10 </w:t>
      </w:r>
      <w:r w:rsidR="00AC658E" w:rsidRPr="0008166D">
        <w:rPr>
          <w:sz w:val="14"/>
          <w:szCs w:val="14"/>
        </w:rPr>
        <w:t>Points maxi 10 (5 pour l’épreuve physique et 5 pour les questions)</w:t>
      </w:r>
    </w:p>
    <w:p w:rsidR="00D9714A" w:rsidRPr="0008166D" w:rsidRDefault="00DB3F2E" w:rsidP="00AC658E">
      <w:pPr>
        <w:pStyle w:val="Paragraphedeliste"/>
        <w:numPr>
          <w:ilvl w:val="0"/>
          <w:numId w:val="18"/>
        </w:numPr>
        <w:rPr>
          <w:sz w:val="14"/>
          <w:szCs w:val="14"/>
        </w:rPr>
      </w:pPr>
      <w:r w:rsidRPr="0008166D">
        <w:rPr>
          <w:sz w:val="14"/>
          <w:szCs w:val="14"/>
        </w:rPr>
        <w:t xml:space="preserve">1 </w:t>
      </w:r>
      <w:r w:rsidR="00F31AB6" w:rsidRPr="0008166D">
        <w:rPr>
          <w:sz w:val="14"/>
          <w:szCs w:val="14"/>
        </w:rPr>
        <w:t xml:space="preserve">Station </w:t>
      </w:r>
      <w:r w:rsidR="000F56DA" w:rsidRPr="0008166D">
        <w:rPr>
          <w:sz w:val="14"/>
          <w:szCs w:val="14"/>
        </w:rPr>
        <w:t>« </w:t>
      </w:r>
      <w:r w:rsidR="00F5272A" w:rsidRPr="0008166D">
        <w:rPr>
          <w:sz w:val="14"/>
          <w:szCs w:val="14"/>
        </w:rPr>
        <w:t>I</w:t>
      </w:r>
      <w:r w:rsidRPr="0008166D">
        <w:rPr>
          <w:sz w:val="14"/>
          <w:szCs w:val="14"/>
        </w:rPr>
        <w:t>nsolite</w:t>
      </w:r>
      <w:r w:rsidR="000F56DA" w:rsidRPr="0008166D">
        <w:rPr>
          <w:sz w:val="14"/>
          <w:szCs w:val="14"/>
        </w:rPr>
        <w:t> »</w:t>
      </w:r>
      <w:r w:rsidRPr="0008166D">
        <w:rPr>
          <w:sz w:val="14"/>
          <w:szCs w:val="14"/>
        </w:rPr>
        <w:t xml:space="preserve"> avec bonus de 30 points</w:t>
      </w:r>
      <w:r w:rsidR="00AC658E" w:rsidRPr="0008166D">
        <w:rPr>
          <w:sz w:val="14"/>
          <w:szCs w:val="14"/>
        </w:rPr>
        <w:t xml:space="preserve">. </w:t>
      </w:r>
      <w:r w:rsidR="000F56DA" w:rsidRPr="0008166D">
        <w:rPr>
          <w:sz w:val="14"/>
          <w:szCs w:val="14"/>
        </w:rPr>
        <w:t>30 Point maxi</w:t>
      </w:r>
      <w:r w:rsidR="00AC658E" w:rsidRPr="0008166D">
        <w:rPr>
          <w:sz w:val="14"/>
          <w:szCs w:val="14"/>
        </w:rPr>
        <w:t>, (5 pour l’épreuve physique et 5 pour les questions et 20 de bonus)</w:t>
      </w:r>
    </w:p>
    <w:p w:rsidR="00C67FBB" w:rsidRPr="0008166D" w:rsidRDefault="00473BF9" w:rsidP="00C67FBB">
      <w:pPr>
        <w:pStyle w:val="Paragraphedeliste"/>
        <w:numPr>
          <w:ilvl w:val="0"/>
          <w:numId w:val="18"/>
        </w:numPr>
        <w:rPr>
          <w:sz w:val="14"/>
          <w:szCs w:val="14"/>
        </w:rPr>
      </w:pPr>
      <w:r w:rsidRPr="0008166D">
        <w:rPr>
          <w:sz w:val="14"/>
          <w:szCs w:val="14"/>
        </w:rPr>
        <w:t>1</w:t>
      </w:r>
      <w:r w:rsidR="00D9714A" w:rsidRPr="0008166D">
        <w:rPr>
          <w:sz w:val="14"/>
          <w:szCs w:val="14"/>
        </w:rPr>
        <w:t xml:space="preserve"> </w:t>
      </w:r>
      <w:r w:rsidR="00DB3F2E" w:rsidRPr="0008166D">
        <w:rPr>
          <w:sz w:val="14"/>
          <w:szCs w:val="14"/>
        </w:rPr>
        <w:t>Epreuve</w:t>
      </w:r>
      <w:r w:rsidR="00F5272A" w:rsidRPr="0008166D">
        <w:rPr>
          <w:sz w:val="14"/>
          <w:szCs w:val="14"/>
        </w:rPr>
        <w:t xml:space="preserve"> </w:t>
      </w:r>
      <w:r w:rsidR="000F56DA" w:rsidRPr="0008166D">
        <w:rPr>
          <w:sz w:val="14"/>
          <w:szCs w:val="14"/>
        </w:rPr>
        <w:t>« </w:t>
      </w:r>
      <w:r w:rsidR="00F5272A" w:rsidRPr="0008166D">
        <w:rPr>
          <w:sz w:val="14"/>
          <w:szCs w:val="14"/>
        </w:rPr>
        <w:t>Fil R</w:t>
      </w:r>
      <w:r w:rsidR="00D9714A" w:rsidRPr="0008166D">
        <w:rPr>
          <w:sz w:val="14"/>
          <w:szCs w:val="14"/>
        </w:rPr>
        <w:t>ouge</w:t>
      </w:r>
      <w:r w:rsidR="000F56DA" w:rsidRPr="0008166D">
        <w:rPr>
          <w:sz w:val="14"/>
          <w:szCs w:val="14"/>
        </w:rPr>
        <w:t> »</w:t>
      </w:r>
      <w:r w:rsidR="00D9714A" w:rsidRPr="0008166D">
        <w:rPr>
          <w:sz w:val="14"/>
          <w:szCs w:val="14"/>
        </w:rPr>
        <w:t>.</w:t>
      </w:r>
      <w:r w:rsidR="00AC658E" w:rsidRPr="0008166D">
        <w:rPr>
          <w:sz w:val="14"/>
          <w:szCs w:val="14"/>
        </w:rPr>
        <w:t xml:space="preserve"> </w:t>
      </w:r>
      <w:r w:rsidR="000F56DA" w:rsidRPr="0008166D">
        <w:rPr>
          <w:sz w:val="14"/>
          <w:szCs w:val="14"/>
        </w:rPr>
        <w:t xml:space="preserve">70 Points maxi </w:t>
      </w:r>
      <w:r w:rsidR="00AC658E" w:rsidRPr="0008166D">
        <w:rPr>
          <w:sz w:val="14"/>
          <w:szCs w:val="14"/>
        </w:rPr>
        <w:t>(50 pour l’épreuve sportive et 20 de bonus</w:t>
      </w:r>
    </w:p>
    <w:p w:rsidR="00E33726" w:rsidRDefault="00473BF9" w:rsidP="00E33726">
      <w:pPr>
        <w:pStyle w:val="Paragraphedeliste"/>
        <w:numPr>
          <w:ilvl w:val="0"/>
          <w:numId w:val="18"/>
        </w:numPr>
        <w:rPr>
          <w:sz w:val="14"/>
          <w:szCs w:val="14"/>
        </w:rPr>
      </w:pPr>
      <w:r w:rsidRPr="0008166D">
        <w:rPr>
          <w:sz w:val="14"/>
          <w:szCs w:val="14"/>
        </w:rPr>
        <w:t xml:space="preserve">1 station </w:t>
      </w:r>
      <w:r w:rsidR="000F56DA" w:rsidRPr="0008166D">
        <w:rPr>
          <w:sz w:val="14"/>
          <w:szCs w:val="14"/>
        </w:rPr>
        <w:t>« </w:t>
      </w:r>
      <w:r w:rsidRPr="0008166D">
        <w:rPr>
          <w:sz w:val="14"/>
          <w:szCs w:val="14"/>
        </w:rPr>
        <w:t>gourmande</w:t>
      </w:r>
      <w:r w:rsidR="000F56DA" w:rsidRPr="0008166D">
        <w:rPr>
          <w:sz w:val="14"/>
          <w:szCs w:val="14"/>
        </w:rPr>
        <w:t> »</w:t>
      </w:r>
      <w:r w:rsidR="00AC658E" w:rsidRPr="0008166D">
        <w:rPr>
          <w:sz w:val="14"/>
          <w:szCs w:val="14"/>
        </w:rPr>
        <w:t xml:space="preserve">. </w:t>
      </w:r>
      <w:r w:rsidR="000F56DA" w:rsidRPr="0008166D">
        <w:rPr>
          <w:sz w:val="14"/>
          <w:szCs w:val="14"/>
        </w:rPr>
        <w:t xml:space="preserve">10 </w:t>
      </w:r>
      <w:r w:rsidR="00AC658E" w:rsidRPr="0008166D">
        <w:rPr>
          <w:sz w:val="14"/>
          <w:szCs w:val="14"/>
        </w:rPr>
        <w:t>Points maxi (5 pour l’épreuve dégustation et 5 pour les questions)</w:t>
      </w:r>
    </w:p>
    <w:p w:rsidR="0008166D" w:rsidRPr="0008166D" w:rsidRDefault="0008166D" w:rsidP="0008166D">
      <w:pPr>
        <w:rPr>
          <w:sz w:val="14"/>
          <w:szCs w:val="14"/>
        </w:rPr>
      </w:pPr>
    </w:p>
    <w:p w:rsidR="00E33726" w:rsidRPr="0008166D" w:rsidRDefault="00E33726" w:rsidP="000A1D71">
      <w:pPr>
        <w:pStyle w:val="Paragraphedeliste"/>
        <w:numPr>
          <w:ilvl w:val="2"/>
          <w:numId w:val="32"/>
        </w:numPr>
        <w:rPr>
          <w:b/>
          <w:sz w:val="14"/>
          <w:szCs w:val="14"/>
          <w:u w:val="single"/>
        </w:rPr>
      </w:pPr>
      <w:r w:rsidRPr="0008166D">
        <w:rPr>
          <w:b/>
          <w:sz w:val="14"/>
          <w:szCs w:val="14"/>
          <w:u w:val="single"/>
        </w:rPr>
        <w:t xml:space="preserve">Les </w:t>
      </w:r>
      <w:r w:rsidR="00946586" w:rsidRPr="0008166D">
        <w:rPr>
          <w:b/>
          <w:sz w:val="14"/>
          <w:szCs w:val="14"/>
          <w:u w:val="single"/>
        </w:rPr>
        <w:t>stations S</w:t>
      </w:r>
      <w:r w:rsidR="00C72C0C" w:rsidRPr="0008166D">
        <w:rPr>
          <w:b/>
          <w:sz w:val="14"/>
          <w:szCs w:val="14"/>
          <w:u w:val="single"/>
        </w:rPr>
        <w:t>urvies</w:t>
      </w:r>
      <w:r w:rsidRPr="0008166D">
        <w:rPr>
          <w:b/>
          <w:sz w:val="14"/>
          <w:szCs w:val="14"/>
          <w:u w:val="single"/>
        </w:rPr>
        <w:t xml:space="preserve"> :</w:t>
      </w:r>
    </w:p>
    <w:p w:rsidR="00E33726" w:rsidRDefault="0052448E" w:rsidP="00E33726">
      <w:pPr>
        <w:rPr>
          <w:sz w:val="14"/>
          <w:szCs w:val="14"/>
        </w:rPr>
      </w:pPr>
      <w:r w:rsidRPr="0008166D">
        <w:rPr>
          <w:sz w:val="14"/>
          <w:szCs w:val="14"/>
        </w:rPr>
        <w:t>Au départ, c</w:t>
      </w:r>
      <w:r w:rsidR="00A743CA" w:rsidRPr="0008166D">
        <w:rPr>
          <w:sz w:val="14"/>
          <w:szCs w:val="14"/>
        </w:rPr>
        <w:t xml:space="preserve">haque binôme </w:t>
      </w:r>
      <w:r w:rsidRPr="0008166D">
        <w:rPr>
          <w:sz w:val="14"/>
          <w:szCs w:val="14"/>
        </w:rPr>
        <w:t xml:space="preserve">dispose de 10 cœurs de vie. </w:t>
      </w:r>
      <w:r w:rsidR="00C72C0C" w:rsidRPr="0008166D">
        <w:rPr>
          <w:sz w:val="14"/>
          <w:szCs w:val="14"/>
        </w:rPr>
        <w:t xml:space="preserve">A chaque station survie, est en jeu un cœur de vie. </w:t>
      </w:r>
      <w:r w:rsidR="00AC658E" w:rsidRPr="0008166D">
        <w:rPr>
          <w:sz w:val="14"/>
          <w:szCs w:val="14"/>
        </w:rPr>
        <w:t>Le nombre de point total cumulé sera multiplié par le pourcentage de cœur de vie restant. Exemple : S’il me reste 5 cœurs de vie en fin de parcours, seul la moitié des points sera retenu pour le classement final.</w:t>
      </w:r>
      <w:r w:rsidR="00C72C0C" w:rsidRPr="0008166D">
        <w:rPr>
          <w:sz w:val="14"/>
          <w:szCs w:val="14"/>
        </w:rPr>
        <w:t xml:space="preserve"> </w:t>
      </w:r>
    </w:p>
    <w:p w:rsidR="0008166D" w:rsidRPr="0008166D" w:rsidRDefault="0008166D" w:rsidP="00E33726">
      <w:pPr>
        <w:rPr>
          <w:sz w:val="14"/>
          <w:szCs w:val="14"/>
        </w:rPr>
      </w:pPr>
    </w:p>
    <w:p w:rsidR="00E33726" w:rsidRPr="0008166D" w:rsidRDefault="00946586" w:rsidP="000A1D71">
      <w:pPr>
        <w:pStyle w:val="Paragraphedeliste"/>
        <w:numPr>
          <w:ilvl w:val="2"/>
          <w:numId w:val="32"/>
        </w:numPr>
        <w:rPr>
          <w:b/>
          <w:sz w:val="14"/>
          <w:szCs w:val="14"/>
          <w:u w:val="single"/>
        </w:rPr>
      </w:pPr>
      <w:r w:rsidRPr="0008166D">
        <w:rPr>
          <w:b/>
          <w:sz w:val="14"/>
          <w:szCs w:val="14"/>
          <w:u w:val="single"/>
        </w:rPr>
        <w:t>Les stations A</w:t>
      </w:r>
      <w:r w:rsidR="00C72C0C" w:rsidRPr="0008166D">
        <w:rPr>
          <w:b/>
          <w:sz w:val="14"/>
          <w:szCs w:val="14"/>
          <w:u w:val="single"/>
        </w:rPr>
        <w:t>ventures</w:t>
      </w:r>
      <w:r w:rsidR="00E33726" w:rsidRPr="0008166D">
        <w:rPr>
          <w:b/>
          <w:sz w:val="14"/>
          <w:szCs w:val="14"/>
          <w:u w:val="single"/>
        </w:rPr>
        <w:t> :</w:t>
      </w:r>
    </w:p>
    <w:p w:rsidR="00AC658E" w:rsidRDefault="00F31AB6" w:rsidP="00F31AB6">
      <w:pPr>
        <w:rPr>
          <w:sz w:val="14"/>
          <w:szCs w:val="14"/>
        </w:rPr>
      </w:pPr>
      <w:r w:rsidRPr="0008166D">
        <w:rPr>
          <w:sz w:val="14"/>
          <w:szCs w:val="14"/>
        </w:rPr>
        <w:t>Chaque station « aventure » à son propre système d’attribution des points. Chaque station</w:t>
      </w:r>
      <w:r w:rsidR="00B0614D" w:rsidRPr="0008166D">
        <w:rPr>
          <w:sz w:val="14"/>
          <w:szCs w:val="14"/>
        </w:rPr>
        <w:t xml:space="preserve"> aven</w:t>
      </w:r>
      <w:r w:rsidR="00AC658E" w:rsidRPr="0008166D">
        <w:rPr>
          <w:sz w:val="14"/>
          <w:szCs w:val="14"/>
        </w:rPr>
        <w:t>ture peut attribuer au maximum 10</w:t>
      </w:r>
      <w:r w:rsidR="00B0614D" w:rsidRPr="0008166D">
        <w:rPr>
          <w:sz w:val="14"/>
          <w:szCs w:val="14"/>
        </w:rPr>
        <w:t xml:space="preserve"> points. Ces</w:t>
      </w:r>
      <w:r w:rsidRPr="0008166D">
        <w:rPr>
          <w:sz w:val="14"/>
          <w:szCs w:val="14"/>
        </w:rPr>
        <w:t xml:space="preserve"> </w:t>
      </w:r>
      <w:r w:rsidR="00AC658E" w:rsidRPr="0008166D">
        <w:rPr>
          <w:sz w:val="14"/>
          <w:szCs w:val="14"/>
        </w:rPr>
        <w:t>10 points</w:t>
      </w:r>
      <w:r w:rsidRPr="0008166D">
        <w:rPr>
          <w:sz w:val="14"/>
          <w:szCs w:val="14"/>
        </w:rPr>
        <w:t xml:space="preserve"> correspondent à la plus haute performance du barème établit par la station</w:t>
      </w:r>
      <w:r w:rsidR="00AC658E" w:rsidRPr="0008166D">
        <w:rPr>
          <w:sz w:val="14"/>
          <w:szCs w:val="14"/>
        </w:rPr>
        <w:t xml:space="preserve"> et sont répartis entre 5 points physiques et 5 points de questions. La tête et les jambes…à part égale</w:t>
      </w:r>
    </w:p>
    <w:p w:rsidR="0008166D" w:rsidRPr="0008166D" w:rsidRDefault="0008166D" w:rsidP="00F31AB6">
      <w:pPr>
        <w:rPr>
          <w:sz w:val="14"/>
          <w:szCs w:val="14"/>
        </w:rPr>
      </w:pPr>
    </w:p>
    <w:p w:rsidR="00F31AB6" w:rsidRPr="0008166D" w:rsidRDefault="00946586" w:rsidP="000A1D71">
      <w:pPr>
        <w:pStyle w:val="Paragraphedeliste"/>
        <w:numPr>
          <w:ilvl w:val="2"/>
          <w:numId w:val="32"/>
        </w:numPr>
        <w:rPr>
          <w:b/>
          <w:sz w:val="14"/>
          <w:szCs w:val="14"/>
          <w:u w:val="single"/>
        </w:rPr>
      </w:pPr>
      <w:r w:rsidRPr="0008166D">
        <w:rPr>
          <w:b/>
          <w:sz w:val="14"/>
          <w:szCs w:val="14"/>
          <w:u w:val="single"/>
        </w:rPr>
        <w:t>Les stations I</w:t>
      </w:r>
      <w:r w:rsidR="00F31AB6" w:rsidRPr="0008166D">
        <w:rPr>
          <w:b/>
          <w:sz w:val="14"/>
          <w:szCs w:val="14"/>
          <w:u w:val="single"/>
        </w:rPr>
        <w:t>nsolites :</w:t>
      </w:r>
    </w:p>
    <w:p w:rsidR="00AC658E" w:rsidRDefault="00AC658E" w:rsidP="00AC658E">
      <w:pPr>
        <w:rPr>
          <w:sz w:val="14"/>
          <w:szCs w:val="14"/>
        </w:rPr>
      </w:pPr>
      <w:r w:rsidRPr="0008166D">
        <w:rPr>
          <w:sz w:val="14"/>
          <w:szCs w:val="14"/>
        </w:rPr>
        <w:t>Même pri</w:t>
      </w:r>
      <w:r w:rsidR="00946586" w:rsidRPr="0008166D">
        <w:rPr>
          <w:sz w:val="14"/>
          <w:szCs w:val="14"/>
        </w:rPr>
        <w:t>ncipe que les stations Aventure</w:t>
      </w:r>
      <w:r w:rsidRPr="0008166D">
        <w:rPr>
          <w:sz w:val="14"/>
          <w:szCs w:val="14"/>
        </w:rPr>
        <w:t>, en plus un bonus de 20 points est en jeu. (</w:t>
      </w:r>
      <w:proofErr w:type="gramStart"/>
      <w:r w:rsidRPr="0008166D">
        <w:rPr>
          <w:sz w:val="14"/>
          <w:szCs w:val="14"/>
        </w:rPr>
        <w:t>voir</w:t>
      </w:r>
      <w:proofErr w:type="gramEnd"/>
      <w:r w:rsidRPr="0008166D">
        <w:rPr>
          <w:sz w:val="14"/>
          <w:szCs w:val="14"/>
        </w:rPr>
        <w:t xml:space="preserve"> règlement spécifique à la station)</w:t>
      </w:r>
    </w:p>
    <w:p w:rsidR="0008166D" w:rsidRPr="0008166D" w:rsidRDefault="0008166D" w:rsidP="00AC658E">
      <w:pPr>
        <w:rPr>
          <w:sz w:val="14"/>
          <w:szCs w:val="14"/>
        </w:rPr>
      </w:pPr>
    </w:p>
    <w:p w:rsidR="00AC658E" w:rsidRPr="0008166D" w:rsidRDefault="000F56DA" w:rsidP="000A1D71">
      <w:pPr>
        <w:pStyle w:val="Paragraphedeliste"/>
        <w:numPr>
          <w:ilvl w:val="2"/>
          <w:numId w:val="32"/>
        </w:numPr>
        <w:rPr>
          <w:b/>
          <w:sz w:val="14"/>
          <w:szCs w:val="14"/>
          <w:u w:val="single"/>
        </w:rPr>
      </w:pPr>
      <w:r w:rsidRPr="0008166D">
        <w:rPr>
          <w:b/>
          <w:sz w:val="14"/>
          <w:szCs w:val="14"/>
          <w:u w:val="single"/>
        </w:rPr>
        <w:t>La station</w:t>
      </w:r>
      <w:r w:rsidR="00946586" w:rsidRPr="0008166D">
        <w:rPr>
          <w:b/>
          <w:sz w:val="14"/>
          <w:szCs w:val="14"/>
          <w:u w:val="single"/>
        </w:rPr>
        <w:t xml:space="preserve"> G</w:t>
      </w:r>
      <w:r w:rsidRPr="0008166D">
        <w:rPr>
          <w:b/>
          <w:sz w:val="14"/>
          <w:szCs w:val="14"/>
          <w:u w:val="single"/>
        </w:rPr>
        <w:t>ourmande</w:t>
      </w:r>
    </w:p>
    <w:p w:rsidR="00AC658E" w:rsidRDefault="00AC658E" w:rsidP="00756EAF">
      <w:pPr>
        <w:rPr>
          <w:sz w:val="14"/>
          <w:szCs w:val="14"/>
        </w:rPr>
      </w:pPr>
      <w:r w:rsidRPr="0008166D">
        <w:rPr>
          <w:sz w:val="14"/>
          <w:szCs w:val="14"/>
        </w:rPr>
        <w:t>Même pri</w:t>
      </w:r>
      <w:r w:rsidR="00946586" w:rsidRPr="0008166D">
        <w:rPr>
          <w:sz w:val="14"/>
          <w:szCs w:val="14"/>
        </w:rPr>
        <w:t>ncipe que les stations Aventure.</w:t>
      </w:r>
    </w:p>
    <w:p w:rsidR="0008166D" w:rsidRPr="0008166D" w:rsidRDefault="0008166D" w:rsidP="00756EAF">
      <w:pPr>
        <w:rPr>
          <w:sz w:val="14"/>
          <w:szCs w:val="14"/>
        </w:rPr>
      </w:pPr>
    </w:p>
    <w:p w:rsidR="00A22E05" w:rsidRPr="0008166D" w:rsidRDefault="00946DB7" w:rsidP="000A1D71">
      <w:pPr>
        <w:pStyle w:val="Paragraphedeliste"/>
        <w:numPr>
          <w:ilvl w:val="2"/>
          <w:numId w:val="32"/>
        </w:numPr>
        <w:rPr>
          <w:b/>
          <w:sz w:val="14"/>
          <w:szCs w:val="14"/>
          <w:u w:val="single"/>
        </w:rPr>
      </w:pPr>
      <w:r w:rsidRPr="0008166D">
        <w:rPr>
          <w:b/>
          <w:sz w:val="14"/>
          <w:szCs w:val="14"/>
          <w:u w:val="single"/>
        </w:rPr>
        <w:t>Les stations</w:t>
      </w:r>
      <w:r w:rsidR="00A22E05" w:rsidRPr="0008166D">
        <w:rPr>
          <w:b/>
          <w:sz w:val="14"/>
          <w:szCs w:val="14"/>
          <w:u w:val="single"/>
        </w:rPr>
        <w:t xml:space="preserve"> </w:t>
      </w:r>
      <w:r w:rsidR="00946586" w:rsidRPr="0008166D">
        <w:rPr>
          <w:b/>
          <w:sz w:val="14"/>
          <w:szCs w:val="14"/>
          <w:u w:val="single"/>
        </w:rPr>
        <w:t>Fil R</w:t>
      </w:r>
      <w:r w:rsidR="00A22E05" w:rsidRPr="0008166D">
        <w:rPr>
          <w:b/>
          <w:sz w:val="14"/>
          <w:szCs w:val="14"/>
          <w:u w:val="single"/>
        </w:rPr>
        <w:t>ouge</w:t>
      </w:r>
      <w:r w:rsidR="00DB3F2E" w:rsidRPr="0008166D">
        <w:rPr>
          <w:b/>
          <w:sz w:val="14"/>
          <w:szCs w:val="14"/>
          <w:u w:val="single"/>
        </w:rPr>
        <w:t> :</w:t>
      </w:r>
    </w:p>
    <w:p w:rsidR="00946DB7" w:rsidRDefault="00A22E05" w:rsidP="002F584E">
      <w:pPr>
        <w:rPr>
          <w:sz w:val="14"/>
          <w:szCs w:val="14"/>
        </w:rPr>
      </w:pPr>
      <w:r w:rsidRPr="0008166D">
        <w:rPr>
          <w:sz w:val="14"/>
          <w:szCs w:val="14"/>
        </w:rPr>
        <w:t>Il y a deux épreuves fil rouge :</w:t>
      </w:r>
      <w:r w:rsidR="00756EAF" w:rsidRPr="0008166D">
        <w:rPr>
          <w:sz w:val="14"/>
          <w:szCs w:val="14"/>
        </w:rPr>
        <w:t xml:space="preserve"> « </w:t>
      </w:r>
      <w:r w:rsidR="00C72C0C" w:rsidRPr="0008166D">
        <w:rPr>
          <w:sz w:val="14"/>
          <w:szCs w:val="14"/>
        </w:rPr>
        <w:t>triathlon lac des corbeaux</w:t>
      </w:r>
      <w:r w:rsidR="00756EAF" w:rsidRPr="0008166D">
        <w:rPr>
          <w:sz w:val="14"/>
          <w:szCs w:val="14"/>
        </w:rPr>
        <w:t> » </w:t>
      </w:r>
      <w:r w:rsidR="00A743CA" w:rsidRPr="0008166D">
        <w:rPr>
          <w:sz w:val="14"/>
          <w:szCs w:val="14"/>
        </w:rPr>
        <w:t>et« parcours d’audace »</w:t>
      </w:r>
      <w:r w:rsidR="00AC658E" w:rsidRPr="0008166D">
        <w:rPr>
          <w:sz w:val="14"/>
          <w:szCs w:val="14"/>
        </w:rPr>
        <w:t>. Ces épreuves sont très importantes car elles sont les seules épreuves qu</w:t>
      </w:r>
      <w:r w:rsidR="007E7AE8" w:rsidRPr="0008166D">
        <w:rPr>
          <w:sz w:val="14"/>
          <w:szCs w:val="14"/>
        </w:rPr>
        <w:t>i</w:t>
      </w:r>
      <w:r w:rsidR="00AC658E" w:rsidRPr="0008166D">
        <w:rPr>
          <w:sz w:val="14"/>
          <w:szCs w:val="14"/>
        </w:rPr>
        <w:t xml:space="preserve"> permettent de regagner des cœurs de vie.</w:t>
      </w:r>
    </w:p>
    <w:p w:rsidR="0008166D" w:rsidRPr="0008166D" w:rsidRDefault="0008166D" w:rsidP="002F584E">
      <w:pPr>
        <w:rPr>
          <w:sz w:val="14"/>
          <w:szCs w:val="14"/>
        </w:rPr>
      </w:pPr>
    </w:p>
    <w:p w:rsidR="00946DB7" w:rsidRPr="0008166D" w:rsidRDefault="002F584E" w:rsidP="000A1D71">
      <w:pPr>
        <w:pStyle w:val="Paragraphedeliste"/>
        <w:numPr>
          <w:ilvl w:val="1"/>
          <w:numId w:val="32"/>
        </w:numPr>
        <w:rPr>
          <w:b/>
          <w:sz w:val="14"/>
          <w:szCs w:val="14"/>
          <w:u w:val="single"/>
        </w:rPr>
      </w:pPr>
      <w:r w:rsidRPr="0008166D">
        <w:rPr>
          <w:b/>
          <w:sz w:val="14"/>
          <w:szCs w:val="14"/>
          <w:u w:val="single"/>
        </w:rPr>
        <w:t>Classement final :</w:t>
      </w:r>
    </w:p>
    <w:p w:rsidR="00E33726" w:rsidRPr="0008166D" w:rsidRDefault="00E33726" w:rsidP="00946DB7">
      <w:pPr>
        <w:ind w:firstLine="360"/>
        <w:rPr>
          <w:sz w:val="14"/>
          <w:szCs w:val="14"/>
        </w:rPr>
      </w:pPr>
      <w:r w:rsidRPr="0008166D">
        <w:rPr>
          <w:sz w:val="14"/>
          <w:szCs w:val="14"/>
        </w:rPr>
        <w:t>A la fin du parcours, on comptabilise le nombre de point</w:t>
      </w:r>
      <w:r w:rsidR="00946DB7" w:rsidRPr="0008166D">
        <w:rPr>
          <w:sz w:val="14"/>
          <w:szCs w:val="14"/>
        </w:rPr>
        <w:t>s</w:t>
      </w:r>
      <w:r w:rsidRPr="0008166D">
        <w:rPr>
          <w:sz w:val="14"/>
          <w:szCs w:val="14"/>
        </w:rPr>
        <w:t xml:space="preserve"> </w:t>
      </w:r>
      <w:r w:rsidR="00A743CA" w:rsidRPr="0008166D">
        <w:rPr>
          <w:sz w:val="14"/>
          <w:szCs w:val="14"/>
        </w:rPr>
        <w:t xml:space="preserve">pour chaque </w:t>
      </w:r>
      <w:r w:rsidR="00946DB7" w:rsidRPr="0008166D">
        <w:rPr>
          <w:sz w:val="14"/>
          <w:szCs w:val="14"/>
        </w:rPr>
        <w:t>binôme</w:t>
      </w:r>
      <w:r w:rsidR="00A743CA" w:rsidRPr="0008166D">
        <w:rPr>
          <w:sz w:val="14"/>
          <w:szCs w:val="14"/>
        </w:rPr>
        <w:t xml:space="preserve">. (Points des stations aventures + </w:t>
      </w:r>
      <w:r w:rsidR="00946DB7" w:rsidRPr="0008166D">
        <w:rPr>
          <w:sz w:val="14"/>
          <w:szCs w:val="14"/>
        </w:rPr>
        <w:t>points des stations insolites + points de la station gourmande + points de la station fil rouge</w:t>
      </w:r>
      <w:r w:rsidR="0068627F" w:rsidRPr="0008166D">
        <w:rPr>
          <w:sz w:val="14"/>
          <w:szCs w:val="14"/>
        </w:rPr>
        <w:t>)</w:t>
      </w:r>
      <w:r w:rsidR="00946DB7" w:rsidRPr="0008166D">
        <w:rPr>
          <w:sz w:val="14"/>
          <w:szCs w:val="14"/>
        </w:rPr>
        <w:t>. On multiplie ce total de point par le pourcentage de cœurs de vie restants.</w:t>
      </w:r>
    </w:p>
    <w:p w:rsidR="00946DB7" w:rsidRPr="0008166D" w:rsidRDefault="00946DB7" w:rsidP="002F584E">
      <w:pPr>
        <w:ind w:left="360"/>
        <w:rPr>
          <w:sz w:val="14"/>
          <w:szCs w:val="14"/>
        </w:rPr>
      </w:pPr>
    </w:p>
    <w:p w:rsidR="007038F7" w:rsidRPr="0008166D" w:rsidRDefault="007038F7" w:rsidP="000A1D71">
      <w:pPr>
        <w:pStyle w:val="Paragraphedeliste"/>
        <w:numPr>
          <w:ilvl w:val="1"/>
          <w:numId w:val="32"/>
        </w:numPr>
        <w:rPr>
          <w:b/>
          <w:sz w:val="14"/>
          <w:szCs w:val="14"/>
          <w:u w:val="single"/>
        </w:rPr>
      </w:pPr>
      <w:r w:rsidRPr="0008166D">
        <w:rPr>
          <w:b/>
          <w:sz w:val="14"/>
          <w:szCs w:val="14"/>
          <w:u w:val="single"/>
        </w:rPr>
        <w:t>Durée maximale de l’épreuve</w:t>
      </w:r>
      <w:r w:rsidR="00744490" w:rsidRPr="0008166D">
        <w:rPr>
          <w:b/>
          <w:sz w:val="14"/>
          <w:szCs w:val="14"/>
          <w:u w:val="single"/>
        </w:rPr>
        <w:t> :</w:t>
      </w:r>
    </w:p>
    <w:p w:rsidR="00B12A76" w:rsidRPr="0008166D" w:rsidRDefault="00B12A76" w:rsidP="00F04C5B">
      <w:pPr>
        <w:rPr>
          <w:sz w:val="14"/>
          <w:szCs w:val="14"/>
        </w:rPr>
      </w:pPr>
      <w:r w:rsidRPr="0008166D">
        <w:rPr>
          <w:sz w:val="14"/>
          <w:szCs w:val="14"/>
        </w:rPr>
        <w:t>Team Grand cerf : Tous les participants devront impé</w:t>
      </w:r>
      <w:r w:rsidR="00F5272A" w:rsidRPr="0008166D">
        <w:rPr>
          <w:sz w:val="14"/>
          <w:szCs w:val="14"/>
        </w:rPr>
        <w:t>rativement être rentrés avant 17</w:t>
      </w:r>
      <w:r w:rsidRPr="0008166D">
        <w:rPr>
          <w:sz w:val="14"/>
          <w:szCs w:val="14"/>
        </w:rPr>
        <w:t>h30 pour être classés. Le cas échéant, ils seront considéré</w:t>
      </w:r>
      <w:r w:rsidR="008C10F7" w:rsidRPr="0008166D">
        <w:rPr>
          <w:sz w:val="14"/>
          <w:szCs w:val="14"/>
        </w:rPr>
        <w:t>s en hors délai et ne pourront</w:t>
      </w:r>
      <w:r w:rsidRPr="0008166D">
        <w:rPr>
          <w:sz w:val="14"/>
          <w:szCs w:val="14"/>
        </w:rPr>
        <w:t xml:space="preserve"> figurer dans les résultats.</w:t>
      </w:r>
    </w:p>
    <w:p w:rsidR="00B12A76" w:rsidRPr="0008166D" w:rsidRDefault="00B12A76" w:rsidP="00B12A76">
      <w:pPr>
        <w:rPr>
          <w:sz w:val="14"/>
          <w:szCs w:val="14"/>
        </w:rPr>
      </w:pPr>
      <w:r w:rsidRPr="0008166D">
        <w:rPr>
          <w:sz w:val="14"/>
          <w:szCs w:val="14"/>
        </w:rPr>
        <w:t>Team P’tit loup : T</w:t>
      </w:r>
      <w:r w:rsidR="00A22E05" w:rsidRPr="0008166D">
        <w:rPr>
          <w:sz w:val="14"/>
          <w:szCs w:val="14"/>
        </w:rPr>
        <w:t>ous les participants devront impé</w:t>
      </w:r>
      <w:r w:rsidRPr="0008166D">
        <w:rPr>
          <w:sz w:val="14"/>
          <w:szCs w:val="14"/>
        </w:rPr>
        <w:t>rativement être rentrés avant 16</w:t>
      </w:r>
      <w:r w:rsidR="00A22E05" w:rsidRPr="0008166D">
        <w:rPr>
          <w:sz w:val="14"/>
          <w:szCs w:val="14"/>
        </w:rPr>
        <w:t>h</w:t>
      </w:r>
      <w:r w:rsidRPr="0008166D">
        <w:rPr>
          <w:sz w:val="14"/>
          <w:szCs w:val="14"/>
        </w:rPr>
        <w:t>00</w:t>
      </w:r>
      <w:r w:rsidR="00A22E05" w:rsidRPr="0008166D">
        <w:rPr>
          <w:sz w:val="14"/>
          <w:szCs w:val="14"/>
        </w:rPr>
        <w:t xml:space="preserve"> pour être classés. </w:t>
      </w:r>
      <w:r w:rsidRPr="0008166D">
        <w:rPr>
          <w:sz w:val="14"/>
          <w:szCs w:val="14"/>
        </w:rPr>
        <w:t>Le cas échéant, ils seront considéré</w:t>
      </w:r>
      <w:r w:rsidR="008C10F7" w:rsidRPr="0008166D">
        <w:rPr>
          <w:sz w:val="14"/>
          <w:szCs w:val="14"/>
        </w:rPr>
        <w:t>s en hors délai et ne pourront</w:t>
      </w:r>
      <w:r w:rsidRPr="0008166D">
        <w:rPr>
          <w:sz w:val="14"/>
          <w:szCs w:val="14"/>
        </w:rPr>
        <w:t xml:space="preserve"> figurer dans les résultats.</w:t>
      </w:r>
    </w:p>
    <w:p w:rsidR="00A22E05" w:rsidRPr="0008166D" w:rsidRDefault="00A22E05" w:rsidP="00F04C5B">
      <w:pPr>
        <w:rPr>
          <w:sz w:val="14"/>
          <w:szCs w:val="14"/>
        </w:rPr>
      </w:pPr>
    </w:p>
    <w:p w:rsidR="00744490" w:rsidRPr="0008166D" w:rsidRDefault="00744490" w:rsidP="000A1D71">
      <w:pPr>
        <w:pStyle w:val="Paragraphedeliste"/>
        <w:numPr>
          <w:ilvl w:val="1"/>
          <w:numId w:val="32"/>
        </w:numPr>
        <w:rPr>
          <w:b/>
          <w:sz w:val="14"/>
          <w:szCs w:val="14"/>
          <w:u w:val="single"/>
        </w:rPr>
      </w:pPr>
      <w:r w:rsidRPr="0008166D">
        <w:rPr>
          <w:b/>
          <w:sz w:val="14"/>
          <w:szCs w:val="14"/>
          <w:u w:val="single"/>
        </w:rPr>
        <w:t>Abandon :</w:t>
      </w:r>
    </w:p>
    <w:p w:rsidR="00744490" w:rsidRPr="0008166D" w:rsidRDefault="00744490" w:rsidP="00F04C5B">
      <w:pPr>
        <w:rPr>
          <w:sz w:val="14"/>
          <w:szCs w:val="14"/>
        </w:rPr>
      </w:pPr>
      <w:r w:rsidRPr="0008166D">
        <w:rPr>
          <w:sz w:val="14"/>
          <w:szCs w:val="14"/>
        </w:rPr>
        <w:t>Tout abandon doit</w:t>
      </w:r>
      <w:r w:rsidR="00E713BB" w:rsidRPr="0008166D">
        <w:rPr>
          <w:sz w:val="14"/>
          <w:szCs w:val="14"/>
        </w:rPr>
        <w:t xml:space="preserve"> être signalé au responsable de</w:t>
      </w:r>
      <w:r w:rsidRPr="0008166D">
        <w:rPr>
          <w:sz w:val="14"/>
          <w:szCs w:val="14"/>
        </w:rPr>
        <w:t xml:space="preserve"> la station la plus proche. </w:t>
      </w:r>
    </w:p>
    <w:p w:rsidR="008C10F7" w:rsidRPr="0008166D" w:rsidRDefault="008C10F7" w:rsidP="00F04C5B">
      <w:pPr>
        <w:rPr>
          <w:sz w:val="14"/>
          <w:szCs w:val="14"/>
        </w:rPr>
      </w:pPr>
    </w:p>
    <w:p w:rsidR="007038F7" w:rsidRPr="0008166D" w:rsidRDefault="007038F7" w:rsidP="000A1D71">
      <w:pPr>
        <w:pStyle w:val="Paragraphedeliste"/>
        <w:numPr>
          <w:ilvl w:val="1"/>
          <w:numId w:val="32"/>
        </w:numPr>
        <w:rPr>
          <w:b/>
          <w:sz w:val="14"/>
          <w:szCs w:val="14"/>
          <w:u w:val="single"/>
        </w:rPr>
      </w:pPr>
      <w:r w:rsidRPr="0008166D">
        <w:rPr>
          <w:b/>
          <w:sz w:val="14"/>
          <w:szCs w:val="14"/>
          <w:u w:val="single"/>
        </w:rPr>
        <w:t>Disqualification</w:t>
      </w:r>
    </w:p>
    <w:p w:rsidR="007038F7" w:rsidRPr="0008166D" w:rsidRDefault="00F04C5B" w:rsidP="002F584E">
      <w:pPr>
        <w:rPr>
          <w:sz w:val="14"/>
          <w:szCs w:val="14"/>
        </w:rPr>
      </w:pPr>
      <w:r w:rsidRPr="0008166D">
        <w:rPr>
          <w:sz w:val="14"/>
          <w:szCs w:val="14"/>
        </w:rPr>
        <w:t>Seront disqualifié</w:t>
      </w:r>
      <w:r w:rsidR="00890477" w:rsidRPr="0008166D">
        <w:rPr>
          <w:sz w:val="14"/>
          <w:szCs w:val="14"/>
        </w:rPr>
        <w:t>es</w:t>
      </w:r>
      <w:r w:rsidRPr="0008166D">
        <w:rPr>
          <w:sz w:val="14"/>
          <w:szCs w:val="14"/>
        </w:rPr>
        <w:t xml:space="preserve"> les équipes qui :</w:t>
      </w:r>
    </w:p>
    <w:p w:rsidR="00F04C5B" w:rsidRPr="0008166D" w:rsidRDefault="00F04C5B" w:rsidP="00F04C5B">
      <w:pPr>
        <w:pStyle w:val="Paragraphedeliste"/>
        <w:numPr>
          <w:ilvl w:val="0"/>
          <w:numId w:val="20"/>
        </w:numPr>
        <w:rPr>
          <w:sz w:val="14"/>
          <w:szCs w:val="14"/>
        </w:rPr>
      </w:pPr>
      <w:r w:rsidRPr="0008166D">
        <w:rPr>
          <w:sz w:val="14"/>
          <w:szCs w:val="14"/>
        </w:rPr>
        <w:t>Ne respecte</w:t>
      </w:r>
      <w:r w:rsidR="00890477" w:rsidRPr="0008166D">
        <w:rPr>
          <w:sz w:val="14"/>
          <w:szCs w:val="14"/>
        </w:rPr>
        <w:t>nt</w:t>
      </w:r>
      <w:r w:rsidRPr="0008166D">
        <w:rPr>
          <w:sz w:val="14"/>
          <w:szCs w:val="14"/>
        </w:rPr>
        <w:t xml:space="preserve"> pas ce présent règlement.</w:t>
      </w:r>
    </w:p>
    <w:p w:rsidR="00F04C5B" w:rsidRPr="0008166D" w:rsidRDefault="00F04C5B" w:rsidP="00F04C5B">
      <w:pPr>
        <w:pStyle w:val="Paragraphedeliste"/>
        <w:numPr>
          <w:ilvl w:val="0"/>
          <w:numId w:val="20"/>
        </w:numPr>
        <w:rPr>
          <w:sz w:val="14"/>
          <w:szCs w:val="14"/>
        </w:rPr>
      </w:pPr>
      <w:r w:rsidRPr="0008166D">
        <w:rPr>
          <w:sz w:val="14"/>
          <w:szCs w:val="14"/>
        </w:rPr>
        <w:t>Ne pointe</w:t>
      </w:r>
      <w:r w:rsidR="00890477" w:rsidRPr="0008166D">
        <w:rPr>
          <w:sz w:val="14"/>
          <w:szCs w:val="14"/>
        </w:rPr>
        <w:t>nt</w:t>
      </w:r>
      <w:r w:rsidRPr="0008166D">
        <w:rPr>
          <w:sz w:val="14"/>
          <w:szCs w:val="14"/>
        </w:rPr>
        <w:t xml:space="preserve"> pas leur passage à l’une des 25 stations.</w:t>
      </w:r>
    </w:p>
    <w:p w:rsidR="00F04C5B" w:rsidRPr="0008166D" w:rsidRDefault="00F04C5B" w:rsidP="00F04C5B">
      <w:pPr>
        <w:pStyle w:val="Paragraphedeliste"/>
        <w:numPr>
          <w:ilvl w:val="0"/>
          <w:numId w:val="20"/>
        </w:numPr>
        <w:rPr>
          <w:sz w:val="14"/>
          <w:szCs w:val="14"/>
        </w:rPr>
      </w:pPr>
      <w:r w:rsidRPr="0008166D">
        <w:rPr>
          <w:sz w:val="14"/>
          <w:szCs w:val="14"/>
        </w:rPr>
        <w:t>Attitude</w:t>
      </w:r>
      <w:r w:rsidR="00890477" w:rsidRPr="0008166D">
        <w:rPr>
          <w:sz w:val="14"/>
          <w:szCs w:val="14"/>
        </w:rPr>
        <w:t>s</w:t>
      </w:r>
      <w:r w:rsidRPr="0008166D">
        <w:rPr>
          <w:sz w:val="14"/>
          <w:szCs w:val="14"/>
        </w:rPr>
        <w:t xml:space="preserve"> déloyales et antisportives envers son partenaire ou autre duo.</w:t>
      </w:r>
    </w:p>
    <w:p w:rsidR="00F04C5B" w:rsidRPr="0008166D" w:rsidRDefault="00F04C5B" w:rsidP="00F04C5B">
      <w:pPr>
        <w:pStyle w:val="Paragraphedeliste"/>
        <w:numPr>
          <w:ilvl w:val="0"/>
          <w:numId w:val="20"/>
        </w:numPr>
        <w:rPr>
          <w:sz w:val="14"/>
          <w:szCs w:val="14"/>
        </w:rPr>
      </w:pPr>
      <w:r w:rsidRPr="0008166D">
        <w:rPr>
          <w:sz w:val="14"/>
          <w:szCs w:val="14"/>
        </w:rPr>
        <w:t>Laisse</w:t>
      </w:r>
      <w:r w:rsidR="00890477" w:rsidRPr="0008166D">
        <w:rPr>
          <w:sz w:val="14"/>
          <w:szCs w:val="14"/>
        </w:rPr>
        <w:t>nt</w:t>
      </w:r>
      <w:r w:rsidRPr="0008166D">
        <w:rPr>
          <w:sz w:val="14"/>
          <w:szCs w:val="14"/>
        </w:rPr>
        <w:t xml:space="preserve"> traîner des déchets ou détérior</w:t>
      </w:r>
      <w:r w:rsidR="00E713BB" w:rsidRPr="0008166D">
        <w:rPr>
          <w:sz w:val="14"/>
          <w:szCs w:val="14"/>
        </w:rPr>
        <w:t>ation de l’environnement</w:t>
      </w:r>
      <w:r w:rsidRPr="0008166D">
        <w:rPr>
          <w:sz w:val="14"/>
          <w:szCs w:val="14"/>
        </w:rPr>
        <w:t>.</w:t>
      </w:r>
    </w:p>
    <w:p w:rsidR="00F04C5B" w:rsidRPr="0008166D" w:rsidRDefault="00F04C5B" w:rsidP="00F04C5B">
      <w:pPr>
        <w:rPr>
          <w:sz w:val="14"/>
          <w:szCs w:val="14"/>
        </w:rPr>
      </w:pPr>
      <w:r w:rsidRPr="0008166D">
        <w:rPr>
          <w:sz w:val="14"/>
          <w:szCs w:val="14"/>
        </w:rPr>
        <w:lastRenderedPageBreak/>
        <w:t>Des contrôles seront effectués tout au long du parcours. Les contrôleurs peuvent à tout moment avec l’avis du c</w:t>
      </w:r>
      <w:r w:rsidR="00890477" w:rsidRPr="0008166D">
        <w:rPr>
          <w:sz w:val="14"/>
          <w:szCs w:val="14"/>
        </w:rPr>
        <w:t>omité d’organisation disqualifier</w:t>
      </w:r>
      <w:r w:rsidRPr="0008166D">
        <w:rPr>
          <w:sz w:val="14"/>
          <w:szCs w:val="14"/>
        </w:rPr>
        <w:t xml:space="preserve"> un duo ou attribuer une pénalité.</w:t>
      </w:r>
    </w:p>
    <w:p w:rsidR="00F002D8" w:rsidRPr="0008166D" w:rsidRDefault="00F002D8" w:rsidP="00F04C5B">
      <w:pPr>
        <w:rPr>
          <w:sz w:val="14"/>
          <w:szCs w:val="14"/>
        </w:rPr>
      </w:pPr>
    </w:p>
    <w:p w:rsidR="00F002D8" w:rsidRPr="0008166D" w:rsidRDefault="00F002D8" w:rsidP="000A1D71">
      <w:pPr>
        <w:pStyle w:val="Paragraphedeliste"/>
        <w:numPr>
          <w:ilvl w:val="1"/>
          <w:numId w:val="32"/>
        </w:numPr>
        <w:rPr>
          <w:b/>
          <w:sz w:val="14"/>
          <w:szCs w:val="14"/>
          <w:u w:val="single"/>
        </w:rPr>
      </w:pPr>
      <w:r w:rsidRPr="0008166D">
        <w:rPr>
          <w:b/>
          <w:sz w:val="14"/>
          <w:szCs w:val="14"/>
          <w:u w:val="single"/>
        </w:rPr>
        <w:t>Ravitaillement</w:t>
      </w:r>
    </w:p>
    <w:p w:rsidR="00F002D8" w:rsidRPr="0008166D" w:rsidRDefault="00F002D8" w:rsidP="00F002D8">
      <w:pPr>
        <w:rPr>
          <w:sz w:val="14"/>
          <w:szCs w:val="14"/>
        </w:rPr>
      </w:pPr>
      <w:r w:rsidRPr="0008166D">
        <w:rPr>
          <w:sz w:val="14"/>
          <w:szCs w:val="14"/>
        </w:rPr>
        <w:t xml:space="preserve">Tout au long de l’épreuve, il y aura des ravitaillements </w:t>
      </w:r>
      <w:r w:rsidR="00E713BB" w:rsidRPr="0008166D">
        <w:rPr>
          <w:sz w:val="14"/>
          <w:szCs w:val="14"/>
        </w:rPr>
        <w:t>en eau</w:t>
      </w:r>
      <w:r w:rsidRPr="0008166D">
        <w:rPr>
          <w:sz w:val="14"/>
          <w:szCs w:val="14"/>
        </w:rPr>
        <w:t xml:space="preserve"> ainsi qu’à l’arrivée. Les points de ravitaillement seront indiqués sur le road-book.</w:t>
      </w:r>
    </w:p>
    <w:p w:rsidR="009214D3" w:rsidRPr="0008166D" w:rsidRDefault="009214D3" w:rsidP="00F002D8">
      <w:pPr>
        <w:rPr>
          <w:sz w:val="14"/>
          <w:szCs w:val="14"/>
        </w:rPr>
      </w:pPr>
    </w:p>
    <w:p w:rsidR="009214D3" w:rsidRPr="0008166D" w:rsidRDefault="009214D3" w:rsidP="000A1D71">
      <w:pPr>
        <w:pStyle w:val="Paragraphedeliste"/>
        <w:numPr>
          <w:ilvl w:val="1"/>
          <w:numId w:val="32"/>
        </w:numPr>
        <w:rPr>
          <w:b/>
          <w:sz w:val="14"/>
          <w:szCs w:val="14"/>
          <w:u w:val="single"/>
        </w:rPr>
      </w:pPr>
      <w:r w:rsidRPr="0008166D">
        <w:rPr>
          <w:b/>
          <w:sz w:val="14"/>
          <w:szCs w:val="14"/>
          <w:u w:val="single"/>
        </w:rPr>
        <w:t>Réclamation :</w:t>
      </w:r>
    </w:p>
    <w:p w:rsidR="00744490" w:rsidRPr="0008166D" w:rsidRDefault="009214D3" w:rsidP="00F002D8">
      <w:pPr>
        <w:rPr>
          <w:sz w:val="14"/>
          <w:szCs w:val="14"/>
        </w:rPr>
      </w:pPr>
      <w:r w:rsidRPr="0008166D">
        <w:rPr>
          <w:sz w:val="14"/>
          <w:szCs w:val="14"/>
        </w:rPr>
        <w:t>Toute réclamation doit se faire par écrit et tr</w:t>
      </w:r>
      <w:r w:rsidR="00E45797" w:rsidRPr="0008166D">
        <w:rPr>
          <w:sz w:val="14"/>
          <w:szCs w:val="14"/>
        </w:rPr>
        <w:t>ansmis au comité d</w:t>
      </w:r>
      <w:r w:rsidR="008C10F7" w:rsidRPr="0008166D">
        <w:rPr>
          <w:sz w:val="14"/>
          <w:szCs w:val="14"/>
        </w:rPr>
        <w:t>’organisation sous réserve qu’elle</w:t>
      </w:r>
      <w:r w:rsidR="00E45797" w:rsidRPr="0008166D">
        <w:rPr>
          <w:sz w:val="14"/>
          <w:szCs w:val="14"/>
        </w:rPr>
        <w:t xml:space="preserve"> soit accompagné </w:t>
      </w:r>
      <w:r w:rsidR="008C10F7" w:rsidRPr="0008166D">
        <w:rPr>
          <w:sz w:val="14"/>
          <w:szCs w:val="14"/>
        </w:rPr>
        <w:t xml:space="preserve">d’un chèque </w:t>
      </w:r>
      <w:r w:rsidR="00E45797" w:rsidRPr="0008166D">
        <w:rPr>
          <w:sz w:val="14"/>
          <w:szCs w:val="14"/>
        </w:rPr>
        <w:t>de 50€.</w:t>
      </w:r>
      <w:r w:rsidRPr="0008166D">
        <w:rPr>
          <w:sz w:val="14"/>
          <w:szCs w:val="14"/>
        </w:rPr>
        <w:t xml:space="preserve"> Si une erreur ou faute est prouvée, les résultats corrigés seront publiés dans les résultats officiels.</w:t>
      </w:r>
    </w:p>
    <w:p w:rsidR="009214D3" w:rsidRPr="0008166D" w:rsidRDefault="009214D3" w:rsidP="00F002D8">
      <w:pPr>
        <w:rPr>
          <w:sz w:val="14"/>
          <w:szCs w:val="14"/>
        </w:rPr>
      </w:pPr>
    </w:p>
    <w:p w:rsidR="00C871FB" w:rsidRPr="0008166D" w:rsidRDefault="00C871FB" w:rsidP="000A1D71">
      <w:pPr>
        <w:pStyle w:val="Paragraphedeliste"/>
        <w:numPr>
          <w:ilvl w:val="1"/>
          <w:numId w:val="32"/>
        </w:numPr>
        <w:rPr>
          <w:b/>
          <w:sz w:val="14"/>
          <w:szCs w:val="14"/>
          <w:u w:val="single"/>
        </w:rPr>
      </w:pPr>
      <w:r w:rsidRPr="0008166D">
        <w:rPr>
          <w:b/>
          <w:sz w:val="14"/>
          <w:szCs w:val="14"/>
          <w:u w:val="single"/>
        </w:rPr>
        <w:t>Remise des prix</w:t>
      </w:r>
    </w:p>
    <w:p w:rsidR="00B12A76" w:rsidRPr="0008166D" w:rsidRDefault="00B12A76" w:rsidP="00F002D8">
      <w:pPr>
        <w:rPr>
          <w:sz w:val="14"/>
          <w:szCs w:val="14"/>
        </w:rPr>
      </w:pPr>
      <w:r w:rsidRPr="0008166D">
        <w:rPr>
          <w:sz w:val="14"/>
          <w:szCs w:val="14"/>
        </w:rPr>
        <w:t>Team Grand Cerf : La cérémonie de remise de récompense se déro</w:t>
      </w:r>
      <w:r w:rsidR="00F5272A" w:rsidRPr="0008166D">
        <w:rPr>
          <w:sz w:val="14"/>
          <w:szCs w:val="14"/>
        </w:rPr>
        <w:t xml:space="preserve">ulera sur le lieu d’arrivée à 18h00 </w:t>
      </w:r>
      <w:r w:rsidRPr="0008166D">
        <w:rPr>
          <w:sz w:val="14"/>
          <w:szCs w:val="14"/>
        </w:rPr>
        <w:t>sur le site bol d’air aventure.</w:t>
      </w:r>
    </w:p>
    <w:p w:rsidR="00B12A76" w:rsidRPr="0008166D" w:rsidRDefault="00B12A76" w:rsidP="00F002D8">
      <w:pPr>
        <w:rPr>
          <w:sz w:val="14"/>
          <w:szCs w:val="14"/>
        </w:rPr>
      </w:pPr>
      <w:r w:rsidRPr="0008166D">
        <w:rPr>
          <w:sz w:val="14"/>
          <w:szCs w:val="14"/>
        </w:rPr>
        <w:t>Team P’tit loup : La cérémonie de remise de récompense se déroulera sur le lieu d’arrivée à 16h30 sur le site bol d’air aventure.</w:t>
      </w:r>
    </w:p>
    <w:p w:rsidR="000F23B5" w:rsidRPr="0008166D" w:rsidRDefault="000F23B5" w:rsidP="00F002D8">
      <w:pPr>
        <w:rPr>
          <w:sz w:val="14"/>
          <w:szCs w:val="14"/>
        </w:rPr>
      </w:pPr>
      <w:r w:rsidRPr="0008166D">
        <w:rPr>
          <w:sz w:val="14"/>
          <w:szCs w:val="14"/>
        </w:rPr>
        <w:t xml:space="preserve">Seuls les participants présents à la remise des prix avec leur dossard recevront leur récompense. </w:t>
      </w:r>
    </w:p>
    <w:p w:rsidR="00C871FB" w:rsidRPr="0008166D" w:rsidRDefault="00C871FB" w:rsidP="00F002D8">
      <w:pPr>
        <w:rPr>
          <w:sz w:val="14"/>
          <w:szCs w:val="14"/>
        </w:rPr>
      </w:pPr>
    </w:p>
    <w:p w:rsidR="00C871FB" w:rsidRPr="0008166D" w:rsidRDefault="00C871FB" w:rsidP="000A1D71">
      <w:pPr>
        <w:pStyle w:val="Paragraphedeliste"/>
        <w:numPr>
          <w:ilvl w:val="1"/>
          <w:numId w:val="32"/>
        </w:numPr>
        <w:rPr>
          <w:b/>
          <w:sz w:val="14"/>
          <w:szCs w:val="14"/>
          <w:u w:val="single"/>
        </w:rPr>
      </w:pPr>
      <w:r w:rsidRPr="0008166D">
        <w:rPr>
          <w:b/>
          <w:sz w:val="14"/>
          <w:szCs w:val="14"/>
          <w:u w:val="single"/>
        </w:rPr>
        <w:t>Liste des résultats</w:t>
      </w:r>
    </w:p>
    <w:p w:rsidR="00965400" w:rsidRPr="0008166D" w:rsidRDefault="00C871FB" w:rsidP="00F002D8">
      <w:pPr>
        <w:rPr>
          <w:sz w:val="14"/>
          <w:szCs w:val="14"/>
        </w:rPr>
      </w:pPr>
      <w:r w:rsidRPr="0008166D">
        <w:rPr>
          <w:sz w:val="14"/>
          <w:szCs w:val="14"/>
        </w:rPr>
        <w:t xml:space="preserve">La liste des résultats </w:t>
      </w:r>
      <w:r w:rsidR="00965400" w:rsidRPr="0008166D">
        <w:rPr>
          <w:sz w:val="14"/>
          <w:szCs w:val="14"/>
        </w:rPr>
        <w:t>sera affichée juste après la course sur le lieu d’arrivée. De plus, les ré</w:t>
      </w:r>
      <w:r w:rsidR="00F5272A" w:rsidRPr="0008166D">
        <w:rPr>
          <w:sz w:val="14"/>
          <w:szCs w:val="14"/>
        </w:rPr>
        <w:t xml:space="preserve">sultats pourront être consultés </w:t>
      </w:r>
      <w:r w:rsidR="00965400" w:rsidRPr="0008166D">
        <w:rPr>
          <w:sz w:val="14"/>
          <w:szCs w:val="14"/>
        </w:rPr>
        <w:t>sur le site du Bol d’Air Nature Trophy.</w:t>
      </w:r>
    </w:p>
    <w:p w:rsidR="009214D3" w:rsidRPr="0008166D" w:rsidRDefault="009214D3" w:rsidP="00F002D8">
      <w:pPr>
        <w:rPr>
          <w:sz w:val="14"/>
          <w:szCs w:val="14"/>
        </w:rPr>
      </w:pPr>
    </w:p>
    <w:p w:rsidR="00744490" w:rsidRPr="0008166D" w:rsidRDefault="007A6B61" w:rsidP="000A1D71">
      <w:pPr>
        <w:pStyle w:val="Paragraphedeliste"/>
        <w:numPr>
          <w:ilvl w:val="0"/>
          <w:numId w:val="32"/>
        </w:numPr>
        <w:rPr>
          <w:b/>
          <w:sz w:val="14"/>
          <w:szCs w:val="14"/>
          <w:u w:val="single"/>
        </w:rPr>
      </w:pPr>
      <w:r w:rsidRPr="0008166D">
        <w:rPr>
          <w:b/>
          <w:sz w:val="14"/>
          <w:szCs w:val="14"/>
          <w:u w:val="single"/>
        </w:rPr>
        <w:t>Informations :</w:t>
      </w:r>
    </w:p>
    <w:p w:rsidR="00F002D8" w:rsidRPr="0008166D" w:rsidRDefault="00744490" w:rsidP="000A1D71">
      <w:pPr>
        <w:pStyle w:val="Paragraphedeliste"/>
        <w:numPr>
          <w:ilvl w:val="1"/>
          <w:numId w:val="32"/>
        </w:numPr>
        <w:rPr>
          <w:b/>
          <w:sz w:val="14"/>
          <w:szCs w:val="14"/>
          <w:u w:val="single"/>
        </w:rPr>
      </w:pPr>
      <w:r w:rsidRPr="0008166D">
        <w:rPr>
          <w:b/>
          <w:sz w:val="14"/>
          <w:szCs w:val="14"/>
          <w:u w:val="single"/>
        </w:rPr>
        <w:t>S</w:t>
      </w:r>
      <w:r w:rsidR="009214D3" w:rsidRPr="0008166D">
        <w:rPr>
          <w:b/>
          <w:sz w:val="14"/>
          <w:szCs w:val="14"/>
          <w:u w:val="single"/>
        </w:rPr>
        <w:t>ecours</w:t>
      </w:r>
    </w:p>
    <w:p w:rsidR="009214D3" w:rsidRPr="0008166D" w:rsidRDefault="009214D3" w:rsidP="00C871FB">
      <w:pPr>
        <w:rPr>
          <w:sz w:val="14"/>
          <w:szCs w:val="14"/>
        </w:rPr>
      </w:pPr>
      <w:r w:rsidRPr="0008166D">
        <w:rPr>
          <w:sz w:val="14"/>
          <w:szCs w:val="14"/>
        </w:rPr>
        <w:t>Un poste de premier secours est situé à l’arrivée de l’événement. Ainsi que le long du parcours sur les points de ravitaillement.</w:t>
      </w:r>
    </w:p>
    <w:p w:rsidR="007A6B61" w:rsidRPr="0008166D" w:rsidRDefault="007A6B61" w:rsidP="007A6B61">
      <w:pPr>
        <w:rPr>
          <w:sz w:val="14"/>
          <w:szCs w:val="14"/>
        </w:rPr>
      </w:pPr>
    </w:p>
    <w:p w:rsidR="007A6B61" w:rsidRPr="0008166D" w:rsidRDefault="007A6B61" w:rsidP="000A1D71">
      <w:pPr>
        <w:pStyle w:val="Paragraphedeliste"/>
        <w:numPr>
          <w:ilvl w:val="1"/>
          <w:numId w:val="32"/>
        </w:numPr>
        <w:rPr>
          <w:b/>
          <w:sz w:val="14"/>
          <w:szCs w:val="14"/>
          <w:u w:val="single"/>
        </w:rPr>
      </w:pPr>
      <w:r w:rsidRPr="0008166D">
        <w:rPr>
          <w:b/>
          <w:sz w:val="14"/>
          <w:szCs w:val="14"/>
          <w:u w:val="single"/>
        </w:rPr>
        <w:t>Droit à l’image :</w:t>
      </w:r>
    </w:p>
    <w:p w:rsidR="007A6B61" w:rsidRPr="0008166D" w:rsidRDefault="007A6B61" w:rsidP="007A6B61">
      <w:pPr>
        <w:rPr>
          <w:sz w:val="14"/>
          <w:szCs w:val="14"/>
        </w:rPr>
      </w:pPr>
      <w:r w:rsidRPr="0008166D">
        <w:rPr>
          <w:sz w:val="14"/>
          <w:szCs w:val="14"/>
        </w:rPr>
        <w:t xml:space="preserve">Chaque participant autorise </w:t>
      </w:r>
      <w:r w:rsidR="00C871FB" w:rsidRPr="0008166D">
        <w:rPr>
          <w:sz w:val="14"/>
          <w:szCs w:val="14"/>
        </w:rPr>
        <w:t>expressément les organisateurs des épreuves Bol d’Air Nature Trophy ainsi que les ayants droit tels que les partenaires et médias à utiliser les images fixes ou audiovisuelles</w:t>
      </w:r>
      <w:r w:rsidR="008C10F7" w:rsidRPr="0008166D">
        <w:rPr>
          <w:sz w:val="14"/>
          <w:szCs w:val="14"/>
        </w:rPr>
        <w:t>,</w:t>
      </w:r>
      <w:r w:rsidR="00C871FB" w:rsidRPr="0008166D">
        <w:rPr>
          <w:sz w:val="14"/>
          <w:szCs w:val="14"/>
        </w:rPr>
        <w:t xml:space="preserve"> sur lesquelles ils pourraient apparaître, prises à l’occasion de sa participation aux épreuves Bol d’Air Nature Trophy, sur tous supports y compris les documents promotionnels et/ou publicitaires, dans le monde entier et pour la durée la plus longue prévue par la loi, les règlements, les traités en vigueur, y compris pour les prolongations éventuelles qui pourraient être apportées à cette durée.</w:t>
      </w:r>
    </w:p>
    <w:p w:rsidR="008C10F7" w:rsidRPr="0008166D" w:rsidRDefault="008C10F7" w:rsidP="00F002D8">
      <w:pPr>
        <w:rPr>
          <w:sz w:val="14"/>
          <w:szCs w:val="14"/>
        </w:rPr>
      </w:pPr>
    </w:p>
    <w:p w:rsidR="00C871FB" w:rsidRPr="0008166D" w:rsidRDefault="00C871FB" w:rsidP="000A1D71">
      <w:pPr>
        <w:pStyle w:val="Paragraphedeliste"/>
        <w:numPr>
          <w:ilvl w:val="1"/>
          <w:numId w:val="32"/>
        </w:numPr>
        <w:rPr>
          <w:b/>
          <w:sz w:val="14"/>
          <w:szCs w:val="14"/>
          <w:u w:val="single"/>
        </w:rPr>
      </w:pPr>
      <w:r w:rsidRPr="0008166D">
        <w:rPr>
          <w:b/>
          <w:sz w:val="14"/>
          <w:szCs w:val="14"/>
          <w:u w:val="single"/>
        </w:rPr>
        <w:t>Loi informatique et liberté :</w:t>
      </w:r>
    </w:p>
    <w:p w:rsidR="00C871FB" w:rsidRPr="0008166D" w:rsidRDefault="00C871FB" w:rsidP="00F002D8">
      <w:pPr>
        <w:rPr>
          <w:sz w:val="14"/>
          <w:szCs w:val="14"/>
        </w:rPr>
      </w:pPr>
      <w:r w:rsidRPr="0008166D">
        <w:rPr>
          <w:sz w:val="14"/>
          <w:szCs w:val="14"/>
        </w:rPr>
        <w:t>Conformément à la loi informatique et liberté du 6 janvier 1978, chaque participant dispose d’un droit d’accès et de rectification des données personnelles le concernant.</w:t>
      </w:r>
    </w:p>
    <w:p w:rsidR="00C871FB" w:rsidRPr="0008166D" w:rsidRDefault="00C871FB" w:rsidP="00F002D8">
      <w:pPr>
        <w:rPr>
          <w:sz w:val="14"/>
          <w:szCs w:val="14"/>
        </w:rPr>
      </w:pPr>
    </w:p>
    <w:p w:rsidR="00A27786" w:rsidRPr="0008166D" w:rsidRDefault="00A27786" w:rsidP="00F002D8">
      <w:pPr>
        <w:rPr>
          <w:sz w:val="14"/>
          <w:szCs w:val="14"/>
        </w:rPr>
      </w:pPr>
    </w:p>
    <w:p w:rsidR="00F04C5B" w:rsidRPr="0008166D" w:rsidRDefault="009214D3" w:rsidP="000A1D71">
      <w:pPr>
        <w:pStyle w:val="Paragraphedeliste"/>
        <w:numPr>
          <w:ilvl w:val="0"/>
          <w:numId w:val="32"/>
        </w:numPr>
        <w:rPr>
          <w:b/>
          <w:sz w:val="14"/>
          <w:szCs w:val="14"/>
          <w:u w:val="single"/>
        </w:rPr>
      </w:pPr>
      <w:r w:rsidRPr="0008166D">
        <w:rPr>
          <w:b/>
          <w:sz w:val="14"/>
          <w:szCs w:val="14"/>
          <w:u w:val="single"/>
        </w:rPr>
        <w:t>Procédure d’annulation</w:t>
      </w:r>
    </w:p>
    <w:p w:rsidR="009214D3" w:rsidRPr="0008166D" w:rsidRDefault="009214D3" w:rsidP="009214D3">
      <w:pPr>
        <w:rPr>
          <w:sz w:val="14"/>
          <w:szCs w:val="14"/>
        </w:rPr>
      </w:pPr>
      <w:r w:rsidRPr="0008166D">
        <w:rPr>
          <w:sz w:val="14"/>
          <w:szCs w:val="14"/>
        </w:rPr>
        <w:t>Le</w:t>
      </w:r>
      <w:r w:rsidR="000F23B5" w:rsidRPr="0008166D">
        <w:rPr>
          <w:sz w:val="14"/>
          <w:szCs w:val="14"/>
        </w:rPr>
        <w:t xml:space="preserve"> délai d’annulation est fixé à 7 </w:t>
      </w:r>
      <w:r w:rsidRPr="0008166D">
        <w:rPr>
          <w:sz w:val="14"/>
          <w:szCs w:val="14"/>
        </w:rPr>
        <w:t>jours avant le début de la manifestation. La décision officielle sera prise par le comité d’organisation</w:t>
      </w:r>
      <w:r w:rsidR="004F5905" w:rsidRPr="0008166D">
        <w:rPr>
          <w:sz w:val="14"/>
          <w:szCs w:val="14"/>
        </w:rPr>
        <w:t>.</w:t>
      </w:r>
    </w:p>
    <w:p w:rsidR="00F336BE" w:rsidRPr="0008166D" w:rsidRDefault="007A6B61" w:rsidP="00F336BE">
      <w:pPr>
        <w:rPr>
          <w:sz w:val="14"/>
          <w:szCs w:val="14"/>
        </w:rPr>
      </w:pPr>
      <w:r w:rsidRPr="0008166D">
        <w:rPr>
          <w:sz w:val="14"/>
          <w:szCs w:val="14"/>
        </w:rPr>
        <w:t>En cas</w:t>
      </w:r>
      <w:r w:rsidR="000F23B5" w:rsidRPr="0008166D">
        <w:rPr>
          <w:sz w:val="14"/>
          <w:szCs w:val="14"/>
        </w:rPr>
        <w:t xml:space="preserve"> d’annulation remboursement de 15</w:t>
      </w:r>
      <w:r w:rsidRPr="0008166D">
        <w:rPr>
          <w:sz w:val="14"/>
          <w:szCs w:val="14"/>
        </w:rPr>
        <w:t>€</w:t>
      </w:r>
      <w:r w:rsidR="000F23B5" w:rsidRPr="0008166D">
        <w:rPr>
          <w:sz w:val="14"/>
          <w:szCs w:val="14"/>
        </w:rPr>
        <w:t xml:space="preserve"> pour </w:t>
      </w:r>
      <w:r w:rsidR="00F336BE" w:rsidRPr="0008166D">
        <w:rPr>
          <w:sz w:val="14"/>
          <w:szCs w:val="14"/>
        </w:rPr>
        <w:t>un enfant et 20€ pour un adulte sous présentation d’un certificat médical valable.</w:t>
      </w:r>
    </w:p>
    <w:p w:rsidR="00F04C5B" w:rsidRPr="0008166D" w:rsidRDefault="00F04C5B" w:rsidP="00F04C5B">
      <w:pPr>
        <w:rPr>
          <w:sz w:val="14"/>
          <w:szCs w:val="14"/>
        </w:rPr>
      </w:pPr>
    </w:p>
    <w:p w:rsidR="007A6B61" w:rsidRPr="0008166D" w:rsidRDefault="007A6B61" w:rsidP="00F04C5B">
      <w:pPr>
        <w:rPr>
          <w:sz w:val="14"/>
          <w:szCs w:val="14"/>
        </w:rPr>
      </w:pPr>
    </w:p>
    <w:p w:rsidR="007A6B61" w:rsidRPr="0008166D" w:rsidRDefault="007A6B61" w:rsidP="007A6B61">
      <w:pPr>
        <w:pStyle w:val="Paragraphedeliste"/>
        <w:rPr>
          <w:sz w:val="14"/>
          <w:szCs w:val="14"/>
        </w:rPr>
      </w:pPr>
    </w:p>
    <w:p w:rsidR="007A6B61" w:rsidRPr="0008166D" w:rsidRDefault="007A6B61" w:rsidP="000A1D71">
      <w:pPr>
        <w:pStyle w:val="Paragraphedeliste"/>
        <w:numPr>
          <w:ilvl w:val="0"/>
          <w:numId w:val="32"/>
        </w:numPr>
        <w:rPr>
          <w:b/>
          <w:sz w:val="14"/>
          <w:szCs w:val="14"/>
          <w:u w:val="single"/>
        </w:rPr>
      </w:pPr>
      <w:r w:rsidRPr="0008166D">
        <w:rPr>
          <w:b/>
          <w:sz w:val="14"/>
          <w:szCs w:val="14"/>
          <w:u w:val="single"/>
        </w:rPr>
        <w:t>Modification et interprétation du règlement :</w:t>
      </w:r>
    </w:p>
    <w:p w:rsidR="007A6B61" w:rsidRPr="0008166D" w:rsidRDefault="007A6B61" w:rsidP="000A1D71">
      <w:pPr>
        <w:pStyle w:val="Paragraphedeliste"/>
        <w:numPr>
          <w:ilvl w:val="1"/>
          <w:numId w:val="32"/>
        </w:numPr>
        <w:rPr>
          <w:b/>
          <w:sz w:val="14"/>
          <w:szCs w:val="14"/>
          <w:u w:val="single"/>
        </w:rPr>
      </w:pPr>
      <w:r w:rsidRPr="0008166D">
        <w:rPr>
          <w:b/>
          <w:sz w:val="14"/>
          <w:szCs w:val="14"/>
          <w:u w:val="single"/>
        </w:rPr>
        <w:t>Modification du règlement :</w:t>
      </w:r>
    </w:p>
    <w:p w:rsidR="007A6B61" w:rsidRPr="0008166D" w:rsidRDefault="007A6B61" w:rsidP="007A6B61">
      <w:pPr>
        <w:rPr>
          <w:sz w:val="14"/>
          <w:szCs w:val="14"/>
        </w:rPr>
      </w:pPr>
      <w:r w:rsidRPr="0008166D">
        <w:rPr>
          <w:sz w:val="14"/>
          <w:szCs w:val="14"/>
        </w:rPr>
        <w:t>Le comité d’organisation se réserve le droit de modifier les dispositions du présent règlement en fonctions des circonstances qui éventuellement pourraient se présenter.</w:t>
      </w:r>
    </w:p>
    <w:p w:rsidR="007A6B61" w:rsidRPr="0008166D" w:rsidRDefault="007A6B61" w:rsidP="007A6B61">
      <w:pPr>
        <w:rPr>
          <w:sz w:val="14"/>
          <w:szCs w:val="14"/>
        </w:rPr>
      </w:pPr>
      <w:r w:rsidRPr="0008166D">
        <w:rPr>
          <w:sz w:val="14"/>
          <w:szCs w:val="14"/>
        </w:rPr>
        <w:t>Le comité d’organisation pourra prendre toute les dispositions non prévues au présent règlement. En particulier, il se réservera le droit de modifier le départ ou l’itinéraire si les conditions le justifient.</w:t>
      </w:r>
    </w:p>
    <w:p w:rsidR="007A6B61" w:rsidRPr="0008166D" w:rsidRDefault="007A6B61" w:rsidP="007A6B61">
      <w:pPr>
        <w:rPr>
          <w:sz w:val="14"/>
          <w:szCs w:val="14"/>
        </w:rPr>
      </w:pPr>
    </w:p>
    <w:p w:rsidR="007A6B61" w:rsidRPr="0008166D" w:rsidRDefault="007A6B61" w:rsidP="000A1D71">
      <w:pPr>
        <w:pStyle w:val="Paragraphedeliste"/>
        <w:numPr>
          <w:ilvl w:val="1"/>
          <w:numId w:val="32"/>
        </w:numPr>
        <w:rPr>
          <w:b/>
          <w:sz w:val="14"/>
          <w:szCs w:val="14"/>
          <w:u w:val="single"/>
        </w:rPr>
      </w:pPr>
      <w:r w:rsidRPr="0008166D">
        <w:rPr>
          <w:b/>
          <w:sz w:val="14"/>
          <w:szCs w:val="14"/>
          <w:u w:val="single"/>
        </w:rPr>
        <w:t>Interprétation du règlement :</w:t>
      </w:r>
    </w:p>
    <w:p w:rsidR="00FB0111" w:rsidRPr="0008166D" w:rsidRDefault="007A6B61" w:rsidP="0008166D">
      <w:pPr>
        <w:rPr>
          <w:sz w:val="14"/>
          <w:szCs w:val="14"/>
        </w:rPr>
      </w:pPr>
      <w:r w:rsidRPr="0008166D">
        <w:rPr>
          <w:sz w:val="14"/>
          <w:szCs w:val="14"/>
        </w:rPr>
        <w:t>Le comité d’organisation à compétence pour décider sur tous les cas non prévus par le présent règlement.</w:t>
      </w:r>
    </w:p>
    <w:sectPr w:rsidR="00FB0111" w:rsidRPr="0008166D" w:rsidSect="0008166D">
      <w:footerReference w:type="default" r:id="rId9"/>
      <w:pgSz w:w="11906" w:h="16838"/>
      <w:pgMar w:top="720" w:right="720" w:bottom="720" w:left="720" w:header="708" w:footer="708" w:gutter="0"/>
      <w:cols w:num="2" w:space="28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F91" w:rsidRDefault="00CE6F91" w:rsidP="005A567C">
      <w:r>
        <w:separator/>
      </w:r>
    </w:p>
  </w:endnote>
  <w:endnote w:type="continuationSeparator" w:id="0">
    <w:p w:rsidR="00CE6F91" w:rsidRDefault="00CE6F91" w:rsidP="005A56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EE" w:rsidRPr="00FB0111" w:rsidRDefault="00A257EE" w:rsidP="00FB0111">
    <w:pPr>
      <w:pStyle w:val="Pieddepage"/>
      <w:jc w:val="center"/>
      <w:rPr>
        <w:i/>
        <w:sz w:val="18"/>
      </w:rPr>
    </w:pPr>
    <w:r w:rsidRPr="00FB0111">
      <w:rPr>
        <w:i/>
        <w:sz w:val="18"/>
      </w:rPr>
      <w:t>Bol d’Air Nature Trophy – Règlement</w:t>
    </w:r>
  </w:p>
  <w:p w:rsidR="00A257EE" w:rsidRDefault="00A257EE" w:rsidP="00FB0111">
    <w:pPr>
      <w:pStyle w:val="Pieddepage"/>
      <w:jc w:val="center"/>
      <w:rPr>
        <w:i/>
        <w:sz w:val="18"/>
      </w:rPr>
    </w:pPr>
    <w:r w:rsidRPr="00FB0111">
      <w:rPr>
        <w:i/>
        <w:sz w:val="18"/>
      </w:rPr>
      <w:t xml:space="preserve">Edition du </w:t>
    </w:r>
    <w:r w:rsidR="0047088F">
      <w:rPr>
        <w:i/>
        <w:sz w:val="18"/>
      </w:rPr>
      <w:t>23</w:t>
    </w:r>
    <w:r>
      <w:rPr>
        <w:i/>
        <w:sz w:val="18"/>
      </w:rPr>
      <w:t xml:space="preserve"> avril</w:t>
    </w:r>
    <w:r w:rsidRPr="00FB0111">
      <w:rPr>
        <w:i/>
        <w:sz w:val="18"/>
      </w:rPr>
      <w:t xml:space="preserve"> 2012</w:t>
    </w:r>
  </w:p>
  <w:p w:rsidR="00A257EE" w:rsidRPr="00FB0111" w:rsidRDefault="00CB4603" w:rsidP="00FB0111">
    <w:pPr>
      <w:pStyle w:val="Pieddepage"/>
      <w:jc w:val="center"/>
    </w:pPr>
    <w:sdt>
      <w:sdtPr>
        <w:id w:val="27051672"/>
        <w:docPartObj>
          <w:docPartGallery w:val="Page Numbers (Bottom of Page)"/>
          <w:docPartUnique/>
        </w:docPartObj>
      </w:sdtPr>
      <w:sdtContent>
        <w:fldSimple w:instr=" PAGE   \* MERGEFORMAT ">
          <w:r w:rsidR="005C5D1C">
            <w:rPr>
              <w:noProof/>
            </w:rPr>
            <w:t>2</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F91" w:rsidRDefault="00CE6F91" w:rsidP="005A567C">
      <w:r>
        <w:separator/>
      </w:r>
    </w:p>
  </w:footnote>
  <w:footnote w:type="continuationSeparator" w:id="0">
    <w:p w:rsidR="00CE6F91" w:rsidRDefault="00CE6F91" w:rsidP="005A567C">
      <w:r>
        <w:continuationSeparator/>
      </w:r>
    </w:p>
  </w:footnote>
  <w:footnote w:id="1">
    <w:p w:rsidR="00A257EE" w:rsidRPr="0008166D" w:rsidRDefault="00A257EE">
      <w:pPr>
        <w:pStyle w:val="Notedebasdepage"/>
        <w:rPr>
          <w:i/>
          <w:sz w:val="14"/>
          <w:szCs w:val="14"/>
        </w:rPr>
      </w:pPr>
      <w:r w:rsidRPr="0008166D">
        <w:rPr>
          <w:rStyle w:val="Appelnotedebasdep"/>
          <w:sz w:val="14"/>
          <w:szCs w:val="14"/>
        </w:rPr>
        <w:footnoteRef/>
      </w:r>
      <w:r w:rsidRPr="0008166D">
        <w:rPr>
          <w:sz w:val="14"/>
          <w:szCs w:val="14"/>
        </w:rPr>
        <w:t xml:space="preserve"> </w:t>
      </w:r>
      <w:r w:rsidRPr="0008166D">
        <w:rPr>
          <w:i/>
          <w:sz w:val="14"/>
          <w:szCs w:val="14"/>
        </w:rPr>
        <w:t xml:space="preserve">Parcours loisirs + </w:t>
      </w:r>
      <w:proofErr w:type="spellStart"/>
      <w:r w:rsidRPr="0008166D">
        <w:rPr>
          <w:i/>
          <w:sz w:val="14"/>
          <w:szCs w:val="14"/>
        </w:rPr>
        <w:t>Big</w:t>
      </w:r>
      <w:proofErr w:type="spellEnd"/>
      <w:r w:rsidRPr="0008166D">
        <w:rPr>
          <w:i/>
          <w:sz w:val="14"/>
          <w:szCs w:val="14"/>
        </w:rPr>
        <w:t xml:space="preserve"> Air </w:t>
      </w:r>
      <w:proofErr w:type="spellStart"/>
      <w:r w:rsidRPr="0008166D">
        <w:rPr>
          <w:i/>
          <w:sz w:val="14"/>
          <w:szCs w:val="14"/>
        </w:rPr>
        <w:t>Jump</w:t>
      </w:r>
      <w:proofErr w:type="spellEnd"/>
      <w:r w:rsidRPr="0008166D">
        <w:rPr>
          <w:i/>
          <w:sz w:val="14"/>
          <w:szCs w:val="14"/>
        </w:rPr>
        <w:t xml:space="preserve"> + Sentier dé</w:t>
      </w:r>
      <w:r w:rsidR="001244CA" w:rsidRPr="0008166D">
        <w:rPr>
          <w:i/>
          <w:sz w:val="14"/>
          <w:szCs w:val="14"/>
        </w:rPr>
        <w:t>couverte et pieds nus « pieds à</w:t>
      </w:r>
      <w:r w:rsidRPr="0008166D">
        <w:rPr>
          <w:i/>
          <w:sz w:val="14"/>
          <w:szCs w:val="14"/>
        </w:rPr>
        <w:t xml:space="preserve"> l’air ». Valable 1 an hors weekend du Bol d’Air Nature Trophy (sous réserve des places disponibles).</w:t>
      </w:r>
    </w:p>
    <w:p w:rsidR="00A257EE" w:rsidRPr="00DE0D89" w:rsidRDefault="00A257EE">
      <w:pPr>
        <w:pStyle w:val="Notedebasdepage"/>
        <w:rPr>
          <w:i/>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65pt;height:11.65pt" o:bullet="t">
        <v:imagedata r:id="rId1" o:title="msoF8"/>
      </v:shape>
    </w:pict>
  </w:numPicBullet>
  <w:abstractNum w:abstractNumId="0">
    <w:nsid w:val="01497EE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1F169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961B87"/>
    <w:multiLevelType w:val="hybridMultilevel"/>
    <w:tmpl w:val="A6382602"/>
    <w:lvl w:ilvl="0" w:tplc="CA76C188">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E61614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C53C3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731D0D"/>
    <w:multiLevelType w:val="hybridMultilevel"/>
    <w:tmpl w:val="C8667D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2836DF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0231A22"/>
    <w:multiLevelType w:val="multilevel"/>
    <w:tmpl w:val="9FE82056"/>
    <w:lvl w:ilvl="0">
      <w:start w:val="1"/>
      <w:numFmt w:val="upperRoman"/>
      <w:pStyle w:val="Titre1"/>
      <w:lvlText w:val="%1)"/>
      <w:lvlJc w:val="left"/>
      <w:pPr>
        <w:ind w:left="360" w:hanging="360"/>
      </w:pPr>
      <w:rPr>
        <w:rFonts w:hint="default"/>
      </w:rPr>
    </w:lvl>
    <w:lvl w:ilvl="1">
      <w:start w:val="1"/>
      <w:numFmt w:val="upperLetter"/>
      <w:pStyle w:val="Titre2"/>
      <w:lvlText w:val="%2)"/>
      <w:lvlJc w:val="left"/>
      <w:pPr>
        <w:ind w:left="720" w:hanging="360"/>
      </w:pPr>
      <w:rPr>
        <w:rFonts w:hint="default"/>
      </w:rPr>
    </w:lvl>
    <w:lvl w:ilvl="2">
      <w:start w:val="1"/>
      <w:numFmt w:val="decimal"/>
      <w:pStyle w:val="Titre"/>
      <w:lvlText w:val="%3)"/>
      <w:lvlJc w:val="left"/>
      <w:pPr>
        <w:ind w:left="1080" w:hanging="360"/>
      </w:pPr>
      <w:rPr>
        <w:rFonts w:hint="default"/>
      </w:rPr>
    </w:lvl>
    <w:lvl w:ilvl="3">
      <w:start w:val="1"/>
      <w:numFmt w:val="lowerLetter"/>
      <w:pStyle w:val="Sous-titr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393740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423E06"/>
    <w:multiLevelType w:val="hybridMultilevel"/>
    <w:tmpl w:val="3AA401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294A248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81365F"/>
    <w:multiLevelType w:val="hybridMultilevel"/>
    <w:tmpl w:val="57C20B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D473F50"/>
    <w:multiLevelType w:val="hybridMultilevel"/>
    <w:tmpl w:val="42C020CA"/>
    <w:lvl w:ilvl="0" w:tplc="CA76C18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17B6641"/>
    <w:multiLevelType w:val="hybridMultilevel"/>
    <w:tmpl w:val="0F3A63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1D4601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E76FF6"/>
    <w:multiLevelType w:val="hybridMultilevel"/>
    <w:tmpl w:val="6D92EA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628480D"/>
    <w:multiLevelType w:val="hybridMultilevel"/>
    <w:tmpl w:val="B8EA84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8862F66"/>
    <w:multiLevelType w:val="hybridMultilevel"/>
    <w:tmpl w:val="2912EEBA"/>
    <w:lvl w:ilvl="0" w:tplc="CA76C188">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39A1033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B5029CA"/>
    <w:multiLevelType w:val="hybridMultilevel"/>
    <w:tmpl w:val="9990B19A"/>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C1D543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C8E3088"/>
    <w:multiLevelType w:val="hybridMultilevel"/>
    <w:tmpl w:val="37AAE1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4D904BD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788492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7C4465A"/>
    <w:multiLevelType w:val="hybridMultilevel"/>
    <w:tmpl w:val="3ED247CE"/>
    <w:lvl w:ilvl="0" w:tplc="CA76C188">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5A13485B"/>
    <w:multiLevelType w:val="hybridMultilevel"/>
    <w:tmpl w:val="177429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E1C339F"/>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5FB60AA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0D687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9A1667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8C703D"/>
    <w:multiLevelType w:val="hybridMultilevel"/>
    <w:tmpl w:val="47E8254A"/>
    <w:lvl w:ilvl="0" w:tplc="CA76C188">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7B984AB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5"/>
  </w:num>
  <w:num w:numId="7">
    <w:abstractNumId w:val="3"/>
  </w:num>
  <w:num w:numId="8">
    <w:abstractNumId w:val="28"/>
  </w:num>
  <w:num w:numId="9">
    <w:abstractNumId w:val="19"/>
  </w:num>
  <w:num w:numId="10">
    <w:abstractNumId w:val="23"/>
  </w:num>
  <w:num w:numId="11">
    <w:abstractNumId w:val="30"/>
  </w:num>
  <w:num w:numId="12">
    <w:abstractNumId w:val="2"/>
  </w:num>
  <w:num w:numId="13">
    <w:abstractNumId w:val="0"/>
  </w:num>
  <w:num w:numId="14">
    <w:abstractNumId w:val="27"/>
  </w:num>
  <w:num w:numId="15">
    <w:abstractNumId w:val="4"/>
  </w:num>
  <w:num w:numId="16">
    <w:abstractNumId w:val="22"/>
  </w:num>
  <w:num w:numId="17">
    <w:abstractNumId w:val="10"/>
  </w:num>
  <w:num w:numId="18">
    <w:abstractNumId w:val="24"/>
  </w:num>
  <w:num w:numId="19">
    <w:abstractNumId w:val="12"/>
  </w:num>
  <w:num w:numId="20">
    <w:abstractNumId w:val="17"/>
  </w:num>
  <w:num w:numId="21">
    <w:abstractNumId w:val="20"/>
  </w:num>
  <w:num w:numId="22">
    <w:abstractNumId w:val="26"/>
  </w:num>
  <w:num w:numId="23">
    <w:abstractNumId w:val="29"/>
  </w:num>
  <w:num w:numId="24">
    <w:abstractNumId w:val="31"/>
  </w:num>
  <w:num w:numId="25">
    <w:abstractNumId w:val="14"/>
  </w:num>
  <w:num w:numId="26">
    <w:abstractNumId w:val="18"/>
  </w:num>
  <w:num w:numId="27">
    <w:abstractNumId w:val="8"/>
  </w:num>
  <w:num w:numId="28">
    <w:abstractNumId w:val="21"/>
  </w:num>
  <w:num w:numId="29">
    <w:abstractNumId w:val="13"/>
  </w:num>
  <w:num w:numId="30">
    <w:abstractNumId w:val="11"/>
  </w:num>
  <w:num w:numId="31">
    <w:abstractNumId w:val="16"/>
  </w:num>
  <w:num w:numId="32">
    <w:abstractNumId w:val="1"/>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814914"/>
    <w:rsid w:val="00004A3B"/>
    <w:rsid w:val="00007A18"/>
    <w:rsid w:val="00047ACE"/>
    <w:rsid w:val="00054005"/>
    <w:rsid w:val="0006178B"/>
    <w:rsid w:val="00071F05"/>
    <w:rsid w:val="0008166D"/>
    <w:rsid w:val="000A1D71"/>
    <w:rsid w:val="000C1EA3"/>
    <w:rsid w:val="000C3302"/>
    <w:rsid w:val="000F23B5"/>
    <w:rsid w:val="000F56DA"/>
    <w:rsid w:val="001057FF"/>
    <w:rsid w:val="001244CA"/>
    <w:rsid w:val="001367CC"/>
    <w:rsid w:val="00145214"/>
    <w:rsid w:val="00156F59"/>
    <w:rsid w:val="00166783"/>
    <w:rsid w:val="00225BFD"/>
    <w:rsid w:val="00233595"/>
    <w:rsid w:val="00234C0D"/>
    <w:rsid w:val="002517FB"/>
    <w:rsid w:val="0027166A"/>
    <w:rsid w:val="002A5F9B"/>
    <w:rsid w:val="002B0D3D"/>
    <w:rsid w:val="002F584E"/>
    <w:rsid w:val="00317B11"/>
    <w:rsid w:val="00333C66"/>
    <w:rsid w:val="0038172B"/>
    <w:rsid w:val="00382009"/>
    <w:rsid w:val="003A54E2"/>
    <w:rsid w:val="003B614A"/>
    <w:rsid w:val="003C4976"/>
    <w:rsid w:val="003D321A"/>
    <w:rsid w:val="003E5808"/>
    <w:rsid w:val="003F56A4"/>
    <w:rsid w:val="00400988"/>
    <w:rsid w:val="00404C89"/>
    <w:rsid w:val="004061DB"/>
    <w:rsid w:val="00410E18"/>
    <w:rsid w:val="0047088F"/>
    <w:rsid w:val="00473BF9"/>
    <w:rsid w:val="0047742A"/>
    <w:rsid w:val="0048534B"/>
    <w:rsid w:val="004A2F53"/>
    <w:rsid w:val="004C3491"/>
    <w:rsid w:val="004C56FC"/>
    <w:rsid w:val="004D6872"/>
    <w:rsid w:val="004E2934"/>
    <w:rsid w:val="004F241C"/>
    <w:rsid w:val="004F5905"/>
    <w:rsid w:val="0052448E"/>
    <w:rsid w:val="00531F88"/>
    <w:rsid w:val="00534D01"/>
    <w:rsid w:val="005472AE"/>
    <w:rsid w:val="0056656E"/>
    <w:rsid w:val="005842E4"/>
    <w:rsid w:val="005A5233"/>
    <w:rsid w:val="005A567C"/>
    <w:rsid w:val="005A5C65"/>
    <w:rsid w:val="005C4E6F"/>
    <w:rsid w:val="005C5D1C"/>
    <w:rsid w:val="005E06DD"/>
    <w:rsid w:val="00613A0A"/>
    <w:rsid w:val="00614A58"/>
    <w:rsid w:val="0062409B"/>
    <w:rsid w:val="00660E28"/>
    <w:rsid w:val="00666F61"/>
    <w:rsid w:val="006844D1"/>
    <w:rsid w:val="0068627F"/>
    <w:rsid w:val="006B3BBF"/>
    <w:rsid w:val="006F2D3E"/>
    <w:rsid w:val="006F602C"/>
    <w:rsid w:val="00703148"/>
    <w:rsid w:val="007038F7"/>
    <w:rsid w:val="00736DCE"/>
    <w:rsid w:val="00744490"/>
    <w:rsid w:val="00745417"/>
    <w:rsid w:val="00756EAF"/>
    <w:rsid w:val="00774C9E"/>
    <w:rsid w:val="00777179"/>
    <w:rsid w:val="00796E6C"/>
    <w:rsid w:val="007A2A19"/>
    <w:rsid w:val="007A5B62"/>
    <w:rsid w:val="007A6B61"/>
    <w:rsid w:val="007B613E"/>
    <w:rsid w:val="007E7AE8"/>
    <w:rsid w:val="007F63D9"/>
    <w:rsid w:val="00814914"/>
    <w:rsid w:val="008171EE"/>
    <w:rsid w:val="00822BD4"/>
    <w:rsid w:val="00846329"/>
    <w:rsid w:val="00865E2D"/>
    <w:rsid w:val="0087114B"/>
    <w:rsid w:val="00874B2E"/>
    <w:rsid w:val="00880C7E"/>
    <w:rsid w:val="00885168"/>
    <w:rsid w:val="00890477"/>
    <w:rsid w:val="008A06C5"/>
    <w:rsid w:val="008A2E34"/>
    <w:rsid w:val="008C10F7"/>
    <w:rsid w:val="008C7B9D"/>
    <w:rsid w:val="008F0979"/>
    <w:rsid w:val="008F41F9"/>
    <w:rsid w:val="00917B1B"/>
    <w:rsid w:val="009214D3"/>
    <w:rsid w:val="0093764C"/>
    <w:rsid w:val="00946586"/>
    <w:rsid w:val="00946DB7"/>
    <w:rsid w:val="00965400"/>
    <w:rsid w:val="00996E10"/>
    <w:rsid w:val="009A7EA5"/>
    <w:rsid w:val="009F2225"/>
    <w:rsid w:val="00A22E05"/>
    <w:rsid w:val="00A257EE"/>
    <w:rsid w:val="00A27786"/>
    <w:rsid w:val="00A40A7E"/>
    <w:rsid w:val="00A65439"/>
    <w:rsid w:val="00A743CA"/>
    <w:rsid w:val="00AC0374"/>
    <w:rsid w:val="00AC1745"/>
    <w:rsid w:val="00AC658E"/>
    <w:rsid w:val="00AF377E"/>
    <w:rsid w:val="00B0555A"/>
    <w:rsid w:val="00B0614D"/>
    <w:rsid w:val="00B12A76"/>
    <w:rsid w:val="00B15447"/>
    <w:rsid w:val="00B17C0B"/>
    <w:rsid w:val="00B17C48"/>
    <w:rsid w:val="00B77F7C"/>
    <w:rsid w:val="00BA5209"/>
    <w:rsid w:val="00BD44A0"/>
    <w:rsid w:val="00C14AAE"/>
    <w:rsid w:val="00C30770"/>
    <w:rsid w:val="00C67FBB"/>
    <w:rsid w:val="00C72C0C"/>
    <w:rsid w:val="00C871FB"/>
    <w:rsid w:val="00CB4603"/>
    <w:rsid w:val="00CE3220"/>
    <w:rsid w:val="00CE57EF"/>
    <w:rsid w:val="00CE6F91"/>
    <w:rsid w:val="00D160A3"/>
    <w:rsid w:val="00D4651A"/>
    <w:rsid w:val="00D51D8D"/>
    <w:rsid w:val="00D61FCF"/>
    <w:rsid w:val="00D62C6A"/>
    <w:rsid w:val="00D83165"/>
    <w:rsid w:val="00D9714A"/>
    <w:rsid w:val="00DB3F2E"/>
    <w:rsid w:val="00DE0D89"/>
    <w:rsid w:val="00DE1878"/>
    <w:rsid w:val="00DF7BCF"/>
    <w:rsid w:val="00E01247"/>
    <w:rsid w:val="00E03FAF"/>
    <w:rsid w:val="00E14F0E"/>
    <w:rsid w:val="00E17D5D"/>
    <w:rsid w:val="00E20973"/>
    <w:rsid w:val="00E33726"/>
    <w:rsid w:val="00E363EA"/>
    <w:rsid w:val="00E45797"/>
    <w:rsid w:val="00E61700"/>
    <w:rsid w:val="00E713BB"/>
    <w:rsid w:val="00E869B1"/>
    <w:rsid w:val="00EB0DDF"/>
    <w:rsid w:val="00EC6C27"/>
    <w:rsid w:val="00EC7CE4"/>
    <w:rsid w:val="00EF0426"/>
    <w:rsid w:val="00EF698A"/>
    <w:rsid w:val="00F002D8"/>
    <w:rsid w:val="00F04C5B"/>
    <w:rsid w:val="00F265AF"/>
    <w:rsid w:val="00F31AB6"/>
    <w:rsid w:val="00F336BE"/>
    <w:rsid w:val="00F47B70"/>
    <w:rsid w:val="00F5272A"/>
    <w:rsid w:val="00F7393B"/>
    <w:rsid w:val="00F92CFF"/>
    <w:rsid w:val="00F9556E"/>
    <w:rsid w:val="00FA2FDE"/>
    <w:rsid w:val="00FA387B"/>
    <w:rsid w:val="00FB0111"/>
    <w:rsid w:val="00FE15BC"/>
    <w:rsid w:val="00FE7BE6"/>
    <w:rsid w:val="00FF37A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0A"/>
    <w:pPr>
      <w:spacing w:after="0" w:line="240" w:lineRule="auto"/>
      <w:jc w:val="both"/>
    </w:pPr>
    <w:rPr>
      <w:rFonts w:ascii="Comic Sans MS" w:hAnsi="Comic Sans MS"/>
      <w:sz w:val="20"/>
    </w:rPr>
  </w:style>
  <w:style w:type="paragraph" w:styleId="Titre1">
    <w:name w:val="heading 1"/>
    <w:basedOn w:val="Normal"/>
    <w:next w:val="Normal"/>
    <w:link w:val="Titre1Car"/>
    <w:uiPriority w:val="9"/>
    <w:qFormat/>
    <w:rsid w:val="00613A0A"/>
    <w:pPr>
      <w:keepNext/>
      <w:keepLines/>
      <w:numPr>
        <w:numId w:val="4"/>
      </w:numPr>
      <w:outlineLvl w:val="0"/>
    </w:pPr>
    <w:rPr>
      <w:rFonts w:eastAsiaTheme="majorEastAsia" w:cstheme="majorBidi"/>
      <w:b/>
      <w:bCs/>
      <w:color w:val="FF0000"/>
      <w:sz w:val="26"/>
      <w:szCs w:val="28"/>
      <w:u w:val="single"/>
    </w:rPr>
  </w:style>
  <w:style w:type="paragraph" w:styleId="Titre2">
    <w:name w:val="heading 2"/>
    <w:basedOn w:val="Normal"/>
    <w:next w:val="Normal"/>
    <w:link w:val="Titre2Car"/>
    <w:uiPriority w:val="9"/>
    <w:unhideWhenUsed/>
    <w:qFormat/>
    <w:rsid w:val="00613A0A"/>
    <w:pPr>
      <w:keepNext/>
      <w:keepLines/>
      <w:numPr>
        <w:ilvl w:val="1"/>
        <w:numId w:val="4"/>
      </w:numPr>
      <w:outlineLvl w:val="1"/>
    </w:pPr>
    <w:rPr>
      <w:rFonts w:eastAsiaTheme="majorEastAsia" w:cstheme="majorBidi"/>
      <w:b/>
      <w:bCs/>
      <w:color w:val="008000"/>
      <w:sz w:val="26"/>
      <w:szCs w:val="26"/>
      <w:u w:val="single"/>
    </w:rPr>
  </w:style>
  <w:style w:type="paragraph" w:styleId="Titre3">
    <w:name w:val="heading 3"/>
    <w:basedOn w:val="Titre"/>
    <w:next w:val="Titre2"/>
    <w:link w:val="Titre3Car"/>
    <w:uiPriority w:val="9"/>
    <w:unhideWhenUsed/>
    <w:qFormat/>
    <w:rsid w:val="005A567C"/>
    <w:pPr>
      <w:outlineLvl w:val="2"/>
    </w:pPr>
  </w:style>
  <w:style w:type="paragraph" w:styleId="Titre4">
    <w:name w:val="heading 4"/>
    <w:basedOn w:val="Sous-titre"/>
    <w:next w:val="Titre2"/>
    <w:link w:val="Titre4Car"/>
    <w:uiPriority w:val="9"/>
    <w:unhideWhenUsed/>
    <w:qFormat/>
    <w:rsid w:val="005A567C"/>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3A0A"/>
    <w:pPr>
      <w:ind w:left="720"/>
      <w:contextualSpacing/>
    </w:pPr>
  </w:style>
  <w:style w:type="paragraph" w:styleId="Sansinterligne">
    <w:name w:val="No Spacing"/>
    <w:uiPriority w:val="1"/>
    <w:rsid w:val="00613A0A"/>
    <w:pPr>
      <w:spacing w:after="0" w:line="240" w:lineRule="auto"/>
      <w:jc w:val="both"/>
    </w:pPr>
    <w:rPr>
      <w:rFonts w:ascii="Comic Sans MS" w:hAnsi="Comic Sans MS"/>
      <w:b/>
      <w:color w:val="FF0000"/>
      <w:sz w:val="26"/>
      <w:u w:val="single"/>
    </w:rPr>
  </w:style>
  <w:style w:type="character" w:customStyle="1" w:styleId="Titre1Car">
    <w:name w:val="Titre 1 Car"/>
    <w:basedOn w:val="Policepardfaut"/>
    <w:link w:val="Titre1"/>
    <w:uiPriority w:val="9"/>
    <w:rsid w:val="00613A0A"/>
    <w:rPr>
      <w:rFonts w:ascii="Comic Sans MS" w:eastAsiaTheme="majorEastAsia" w:hAnsi="Comic Sans MS" w:cstheme="majorBidi"/>
      <w:b/>
      <w:bCs/>
      <w:color w:val="FF0000"/>
      <w:sz w:val="26"/>
      <w:szCs w:val="28"/>
      <w:u w:val="single"/>
    </w:rPr>
  </w:style>
  <w:style w:type="character" w:customStyle="1" w:styleId="Titre2Car">
    <w:name w:val="Titre 2 Car"/>
    <w:basedOn w:val="Policepardfaut"/>
    <w:link w:val="Titre2"/>
    <w:uiPriority w:val="9"/>
    <w:rsid w:val="00613A0A"/>
    <w:rPr>
      <w:rFonts w:ascii="Comic Sans MS" w:eastAsiaTheme="majorEastAsia" w:hAnsi="Comic Sans MS" w:cstheme="majorBidi"/>
      <w:b/>
      <w:bCs/>
      <w:color w:val="008000"/>
      <w:sz w:val="26"/>
      <w:szCs w:val="26"/>
      <w:u w:val="single"/>
    </w:rPr>
  </w:style>
  <w:style w:type="paragraph" w:styleId="Titre">
    <w:name w:val="Title"/>
    <w:basedOn w:val="Normal"/>
    <w:next w:val="Normal"/>
    <w:link w:val="TitreCar"/>
    <w:uiPriority w:val="10"/>
    <w:qFormat/>
    <w:rsid w:val="00613A0A"/>
    <w:pPr>
      <w:numPr>
        <w:ilvl w:val="2"/>
        <w:numId w:val="4"/>
      </w:numPr>
      <w:contextualSpacing/>
    </w:pPr>
    <w:rPr>
      <w:rFonts w:eastAsiaTheme="majorEastAsia" w:cstheme="majorBidi"/>
      <w:b/>
      <w:color w:val="1F497D" w:themeColor="text2"/>
      <w:spacing w:val="5"/>
      <w:kern w:val="28"/>
      <w:sz w:val="26"/>
      <w:szCs w:val="52"/>
      <w:u w:val="single"/>
    </w:rPr>
  </w:style>
  <w:style w:type="character" w:customStyle="1" w:styleId="TitreCar">
    <w:name w:val="Titre Car"/>
    <w:basedOn w:val="Policepardfaut"/>
    <w:link w:val="Titre"/>
    <w:uiPriority w:val="10"/>
    <w:rsid w:val="00613A0A"/>
    <w:rPr>
      <w:rFonts w:ascii="Comic Sans MS" w:eastAsiaTheme="majorEastAsia" w:hAnsi="Comic Sans MS" w:cstheme="majorBidi"/>
      <w:b/>
      <w:color w:val="1F497D" w:themeColor="text2"/>
      <w:spacing w:val="5"/>
      <w:kern w:val="28"/>
      <w:sz w:val="26"/>
      <w:szCs w:val="52"/>
      <w:u w:val="single"/>
    </w:rPr>
  </w:style>
  <w:style w:type="paragraph" w:styleId="Sous-titre">
    <w:name w:val="Subtitle"/>
    <w:basedOn w:val="Normal"/>
    <w:next w:val="Normal"/>
    <w:link w:val="Sous-titreCar"/>
    <w:uiPriority w:val="11"/>
    <w:qFormat/>
    <w:rsid w:val="00613A0A"/>
    <w:pPr>
      <w:numPr>
        <w:ilvl w:val="3"/>
        <w:numId w:val="4"/>
      </w:numPr>
    </w:pPr>
    <w:rPr>
      <w:rFonts w:eastAsiaTheme="majorEastAsia" w:cstheme="majorBidi"/>
      <w:b/>
      <w:iCs/>
      <w:color w:val="FFC000"/>
      <w:spacing w:val="15"/>
      <w:sz w:val="22"/>
      <w:szCs w:val="24"/>
      <w:u w:val="single"/>
    </w:rPr>
  </w:style>
  <w:style w:type="character" w:customStyle="1" w:styleId="Sous-titreCar">
    <w:name w:val="Sous-titre Car"/>
    <w:basedOn w:val="Policepardfaut"/>
    <w:link w:val="Sous-titre"/>
    <w:uiPriority w:val="11"/>
    <w:rsid w:val="00613A0A"/>
    <w:rPr>
      <w:rFonts w:ascii="Comic Sans MS" w:eastAsiaTheme="majorEastAsia" w:hAnsi="Comic Sans MS" w:cstheme="majorBidi"/>
      <w:b/>
      <w:iCs/>
      <w:color w:val="FFC000"/>
      <w:spacing w:val="15"/>
      <w:szCs w:val="24"/>
      <w:u w:val="single"/>
    </w:rPr>
  </w:style>
  <w:style w:type="character" w:customStyle="1" w:styleId="Titre3Car">
    <w:name w:val="Titre 3 Car"/>
    <w:basedOn w:val="Policepardfaut"/>
    <w:link w:val="Titre3"/>
    <w:uiPriority w:val="9"/>
    <w:rsid w:val="005A567C"/>
    <w:rPr>
      <w:rFonts w:ascii="Comic Sans MS" w:eastAsiaTheme="majorEastAsia" w:hAnsi="Comic Sans MS" w:cstheme="majorBidi"/>
      <w:b/>
      <w:color w:val="1F497D" w:themeColor="text2"/>
      <w:spacing w:val="5"/>
      <w:kern w:val="28"/>
      <w:sz w:val="26"/>
      <w:szCs w:val="52"/>
      <w:u w:val="single"/>
    </w:rPr>
  </w:style>
  <w:style w:type="character" w:customStyle="1" w:styleId="Titre4Car">
    <w:name w:val="Titre 4 Car"/>
    <w:basedOn w:val="Policepardfaut"/>
    <w:link w:val="Titre4"/>
    <w:uiPriority w:val="9"/>
    <w:rsid w:val="005A567C"/>
    <w:rPr>
      <w:rFonts w:ascii="Comic Sans MS" w:eastAsiaTheme="majorEastAsia" w:hAnsi="Comic Sans MS" w:cstheme="majorBidi"/>
      <w:b/>
      <w:iCs/>
      <w:color w:val="FFC000"/>
      <w:spacing w:val="15"/>
      <w:szCs w:val="24"/>
      <w:u w:val="single"/>
    </w:rPr>
  </w:style>
  <w:style w:type="paragraph" w:styleId="En-ttedetabledesmatires">
    <w:name w:val="TOC Heading"/>
    <w:basedOn w:val="Titre1"/>
    <w:next w:val="Normal"/>
    <w:uiPriority w:val="39"/>
    <w:semiHidden/>
    <w:unhideWhenUsed/>
    <w:qFormat/>
    <w:rsid w:val="005A567C"/>
    <w:pPr>
      <w:numPr>
        <w:numId w:val="0"/>
      </w:numPr>
      <w:spacing w:before="480" w:line="276" w:lineRule="auto"/>
      <w:jc w:val="left"/>
      <w:outlineLvl w:val="9"/>
    </w:pPr>
    <w:rPr>
      <w:rFonts w:asciiTheme="majorHAnsi" w:hAnsiTheme="majorHAnsi"/>
      <w:color w:val="365F91" w:themeColor="accent1" w:themeShade="BF"/>
      <w:sz w:val="28"/>
      <w:u w:val="none"/>
    </w:rPr>
  </w:style>
  <w:style w:type="paragraph" w:styleId="TM1">
    <w:name w:val="toc 1"/>
    <w:basedOn w:val="Normal"/>
    <w:next w:val="Normal"/>
    <w:autoRedefine/>
    <w:uiPriority w:val="39"/>
    <w:unhideWhenUsed/>
    <w:rsid w:val="005A567C"/>
    <w:pPr>
      <w:spacing w:after="100"/>
    </w:pPr>
  </w:style>
  <w:style w:type="paragraph" w:styleId="TM2">
    <w:name w:val="toc 2"/>
    <w:basedOn w:val="Normal"/>
    <w:next w:val="Normal"/>
    <w:autoRedefine/>
    <w:uiPriority w:val="39"/>
    <w:unhideWhenUsed/>
    <w:rsid w:val="005A567C"/>
    <w:pPr>
      <w:spacing w:after="100"/>
      <w:ind w:left="200"/>
    </w:pPr>
  </w:style>
  <w:style w:type="paragraph" w:styleId="TM3">
    <w:name w:val="toc 3"/>
    <w:basedOn w:val="Normal"/>
    <w:next w:val="Normal"/>
    <w:autoRedefine/>
    <w:uiPriority w:val="39"/>
    <w:unhideWhenUsed/>
    <w:rsid w:val="005A567C"/>
    <w:pPr>
      <w:spacing w:after="100"/>
      <w:ind w:left="400"/>
    </w:pPr>
  </w:style>
  <w:style w:type="character" w:styleId="Lienhypertexte">
    <w:name w:val="Hyperlink"/>
    <w:basedOn w:val="Policepardfaut"/>
    <w:uiPriority w:val="99"/>
    <w:unhideWhenUsed/>
    <w:rsid w:val="005A567C"/>
    <w:rPr>
      <w:color w:val="0000FF" w:themeColor="hyperlink"/>
      <w:u w:val="single"/>
    </w:rPr>
  </w:style>
  <w:style w:type="paragraph" w:styleId="Textedebulles">
    <w:name w:val="Balloon Text"/>
    <w:basedOn w:val="Normal"/>
    <w:link w:val="TextedebullesCar"/>
    <w:uiPriority w:val="99"/>
    <w:semiHidden/>
    <w:unhideWhenUsed/>
    <w:rsid w:val="005A567C"/>
    <w:rPr>
      <w:rFonts w:ascii="Tahoma" w:hAnsi="Tahoma" w:cs="Tahoma"/>
      <w:sz w:val="16"/>
      <w:szCs w:val="16"/>
    </w:rPr>
  </w:style>
  <w:style w:type="character" w:customStyle="1" w:styleId="TextedebullesCar">
    <w:name w:val="Texte de bulles Car"/>
    <w:basedOn w:val="Policepardfaut"/>
    <w:link w:val="Textedebulles"/>
    <w:uiPriority w:val="99"/>
    <w:semiHidden/>
    <w:rsid w:val="005A567C"/>
    <w:rPr>
      <w:rFonts w:ascii="Tahoma" w:hAnsi="Tahoma" w:cs="Tahoma"/>
      <w:sz w:val="16"/>
      <w:szCs w:val="16"/>
    </w:rPr>
  </w:style>
  <w:style w:type="paragraph" w:styleId="En-tte">
    <w:name w:val="header"/>
    <w:basedOn w:val="Normal"/>
    <w:link w:val="En-tteCar"/>
    <w:uiPriority w:val="99"/>
    <w:unhideWhenUsed/>
    <w:rsid w:val="005A567C"/>
    <w:pPr>
      <w:tabs>
        <w:tab w:val="center" w:pos="4536"/>
        <w:tab w:val="right" w:pos="9072"/>
      </w:tabs>
    </w:pPr>
  </w:style>
  <w:style w:type="character" w:customStyle="1" w:styleId="En-tteCar">
    <w:name w:val="En-tête Car"/>
    <w:basedOn w:val="Policepardfaut"/>
    <w:link w:val="En-tte"/>
    <w:uiPriority w:val="99"/>
    <w:rsid w:val="005A567C"/>
    <w:rPr>
      <w:rFonts w:ascii="Comic Sans MS" w:hAnsi="Comic Sans MS"/>
      <w:sz w:val="20"/>
    </w:rPr>
  </w:style>
  <w:style w:type="paragraph" w:styleId="Pieddepage">
    <w:name w:val="footer"/>
    <w:basedOn w:val="Normal"/>
    <w:link w:val="PieddepageCar"/>
    <w:uiPriority w:val="99"/>
    <w:unhideWhenUsed/>
    <w:rsid w:val="005A567C"/>
    <w:pPr>
      <w:tabs>
        <w:tab w:val="center" w:pos="4536"/>
        <w:tab w:val="right" w:pos="9072"/>
      </w:tabs>
    </w:pPr>
  </w:style>
  <w:style w:type="character" w:customStyle="1" w:styleId="PieddepageCar">
    <w:name w:val="Pied de page Car"/>
    <w:basedOn w:val="Policepardfaut"/>
    <w:link w:val="Pieddepage"/>
    <w:uiPriority w:val="99"/>
    <w:rsid w:val="005A567C"/>
    <w:rPr>
      <w:rFonts w:ascii="Comic Sans MS" w:hAnsi="Comic Sans MS"/>
      <w:sz w:val="20"/>
    </w:rPr>
  </w:style>
  <w:style w:type="paragraph" w:styleId="Notedefin">
    <w:name w:val="endnote text"/>
    <w:basedOn w:val="Normal"/>
    <w:link w:val="NotedefinCar"/>
    <w:uiPriority w:val="99"/>
    <w:semiHidden/>
    <w:unhideWhenUsed/>
    <w:rsid w:val="00DE0D89"/>
    <w:rPr>
      <w:szCs w:val="20"/>
    </w:rPr>
  </w:style>
  <w:style w:type="character" w:customStyle="1" w:styleId="NotedefinCar">
    <w:name w:val="Note de fin Car"/>
    <w:basedOn w:val="Policepardfaut"/>
    <w:link w:val="Notedefin"/>
    <w:uiPriority w:val="99"/>
    <w:semiHidden/>
    <w:rsid w:val="00DE0D89"/>
    <w:rPr>
      <w:rFonts w:ascii="Comic Sans MS" w:hAnsi="Comic Sans MS"/>
      <w:sz w:val="20"/>
      <w:szCs w:val="20"/>
    </w:rPr>
  </w:style>
  <w:style w:type="character" w:styleId="Appeldenotedefin">
    <w:name w:val="endnote reference"/>
    <w:basedOn w:val="Policepardfaut"/>
    <w:uiPriority w:val="99"/>
    <w:semiHidden/>
    <w:unhideWhenUsed/>
    <w:rsid w:val="00DE0D89"/>
    <w:rPr>
      <w:vertAlign w:val="superscript"/>
    </w:rPr>
  </w:style>
  <w:style w:type="paragraph" w:styleId="Notedebasdepage">
    <w:name w:val="footnote text"/>
    <w:basedOn w:val="Normal"/>
    <w:link w:val="NotedebasdepageCar"/>
    <w:uiPriority w:val="99"/>
    <w:semiHidden/>
    <w:unhideWhenUsed/>
    <w:rsid w:val="00DE0D89"/>
    <w:rPr>
      <w:szCs w:val="20"/>
    </w:rPr>
  </w:style>
  <w:style w:type="character" w:customStyle="1" w:styleId="NotedebasdepageCar">
    <w:name w:val="Note de bas de page Car"/>
    <w:basedOn w:val="Policepardfaut"/>
    <w:link w:val="Notedebasdepage"/>
    <w:uiPriority w:val="99"/>
    <w:semiHidden/>
    <w:rsid w:val="00DE0D89"/>
    <w:rPr>
      <w:rFonts w:ascii="Comic Sans MS" w:hAnsi="Comic Sans MS"/>
      <w:sz w:val="20"/>
      <w:szCs w:val="20"/>
    </w:rPr>
  </w:style>
  <w:style w:type="character" w:styleId="Appelnotedebasdep">
    <w:name w:val="footnote reference"/>
    <w:basedOn w:val="Policepardfaut"/>
    <w:uiPriority w:val="99"/>
    <w:semiHidden/>
    <w:unhideWhenUsed/>
    <w:rsid w:val="00DE0D89"/>
    <w:rPr>
      <w:vertAlign w:val="superscript"/>
    </w:rPr>
  </w:style>
</w:styles>
</file>

<file path=word/webSettings.xml><?xml version="1.0" encoding="utf-8"?>
<w:webSettings xmlns:r="http://schemas.openxmlformats.org/officeDocument/2006/relationships" xmlns:w="http://schemas.openxmlformats.org/wordprocessingml/2006/main">
  <w:divs>
    <w:div w:id="192213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omas\Bureau\Thomas%20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C5804-1072-435F-BB43-8CE6ACA3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Thomas M.dotx</Template>
  <TotalTime>12</TotalTime>
  <Pages>2</Pages>
  <Words>2042</Words>
  <Characters>11234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et Thomas</dc:creator>
  <cp:keywords/>
  <dc:description/>
  <cp:lastModifiedBy>Hélène et Thomas</cp:lastModifiedBy>
  <cp:revision>3</cp:revision>
  <cp:lastPrinted>2012-04-23T13:50:00Z</cp:lastPrinted>
  <dcterms:created xsi:type="dcterms:W3CDTF">2012-05-08T15:06:00Z</dcterms:created>
  <dcterms:modified xsi:type="dcterms:W3CDTF">2012-05-29T07:41:00Z</dcterms:modified>
</cp:coreProperties>
</file>